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77785" w14:textId="77777777" w:rsidR="00842A78" w:rsidRPr="005637E4" w:rsidRDefault="00842A78">
      <w:pPr>
        <w:rPr>
          <w:rFonts w:ascii="Palatino Linotype" w:hAnsi="Palatino Linotype"/>
          <w:color w:val="000000"/>
          <w:sz w:val="22"/>
          <w:szCs w:val="22"/>
        </w:rPr>
      </w:pPr>
    </w:p>
    <w:p w14:paraId="74E5B5DD" w14:textId="77777777" w:rsidR="00842A78" w:rsidRPr="005637E4" w:rsidRDefault="00842A78">
      <w:pPr>
        <w:rPr>
          <w:rFonts w:ascii="Palatino Linotype" w:hAnsi="Palatino Linotype"/>
          <w:color w:val="000000"/>
          <w:sz w:val="22"/>
          <w:szCs w:val="22"/>
        </w:rPr>
      </w:pPr>
    </w:p>
    <w:p w14:paraId="49B1C065" w14:textId="53F8C380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NHF Region Vest</w:t>
      </w:r>
      <w:r w:rsidR="00271817">
        <w:rPr>
          <w:rFonts w:ascii="Palatino Linotype" w:hAnsi="Palatino Linotype"/>
          <w:szCs w:val="17"/>
        </w:rPr>
        <w:t xml:space="preserve"> </w:t>
      </w:r>
      <w:r>
        <w:rPr>
          <w:rFonts w:ascii="Palatino Linotype" w:hAnsi="Palatino Linotype"/>
          <w:szCs w:val="17"/>
        </w:rPr>
        <w:t>arrangere</w:t>
      </w:r>
      <w:r w:rsidR="00271817">
        <w:rPr>
          <w:rFonts w:ascii="Palatino Linotype" w:hAnsi="Palatino Linotype"/>
          <w:szCs w:val="17"/>
        </w:rPr>
        <w:t>r</w:t>
      </w:r>
      <w:r>
        <w:rPr>
          <w:rFonts w:ascii="Palatino Linotype" w:hAnsi="Palatino Linotype"/>
          <w:szCs w:val="17"/>
        </w:rPr>
        <w:t xml:space="preserve"> regional bylagsturnering for spillere som er tilknyttet til våre spillerutviklingsmiljøer i 14 og 15 årsklassen.</w:t>
      </w:r>
    </w:p>
    <w:p w14:paraId="723D2800" w14:textId="4FAC6FCB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Turneringen arrangeres som et ledd i utvelgelsen av spillere som skal delta i Bylags turnering i Trondheim 26.februar - 28.februar 2016.</w:t>
      </w:r>
      <w:r>
        <w:rPr>
          <w:rFonts w:ascii="Palatino Linotype" w:hAnsi="Palatino Linotype"/>
          <w:szCs w:val="17"/>
        </w:rPr>
        <w:br/>
      </w:r>
      <w:r>
        <w:rPr>
          <w:rFonts w:ascii="Palatino Linotype" w:hAnsi="Palatino Linotype"/>
          <w:szCs w:val="17"/>
        </w:rPr>
        <w:br/>
      </w:r>
      <w:r w:rsidRPr="009A6030">
        <w:rPr>
          <w:rFonts w:ascii="Palatino Linotype" w:hAnsi="Palatino Linotype"/>
          <w:szCs w:val="17"/>
        </w:rPr>
        <w:t xml:space="preserve">I vår region skal denne turneringen arrangeres </w:t>
      </w:r>
      <w:r w:rsidRPr="009A6030">
        <w:rPr>
          <w:rFonts w:ascii="Palatino Linotype" w:hAnsi="Palatino Linotype"/>
          <w:b/>
          <w:bCs/>
          <w:szCs w:val="17"/>
        </w:rPr>
        <w:t>lørdag 19. desember i Sotra Arena</w:t>
      </w:r>
      <w:r w:rsidRPr="009A6030">
        <w:rPr>
          <w:rFonts w:ascii="Palatino Linotype" w:hAnsi="Palatino Linotype"/>
          <w:szCs w:val="17"/>
        </w:rPr>
        <w:t>. De spissede miljøene og RUM-miljøene i 2000-årgangen vil samles for å spille en treningsturnering i Sotra Arena, noe som vil gi flere spillere mulighet til å vise seg frem før bylagsturneringen</w:t>
      </w:r>
      <w:r>
        <w:rPr>
          <w:rFonts w:ascii="Palatino Linotype" w:hAnsi="Palatino Linotype"/>
          <w:szCs w:val="17"/>
        </w:rPr>
        <w:t xml:space="preserve"> som går i Trondheim 26.-28.februar 2016</w:t>
      </w:r>
      <w:r w:rsidRPr="009A6030">
        <w:rPr>
          <w:rFonts w:ascii="Palatino Linotype" w:hAnsi="Palatino Linotype"/>
          <w:szCs w:val="17"/>
        </w:rPr>
        <w:t>. Det er ikke meningen at det laget som vinner flest kamper skal reise til bylagsturneringen, men målet er at bylagstrenerne skal få en god oversikt over aktuelle spillere i denne årsklassen. I tillegg håper vi at flere spillere skal føle at de får en sjanse til å vise seg frem.</w:t>
      </w:r>
    </w:p>
    <w:p w14:paraId="12FCE545" w14:textId="6AD86560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Det er imidlertid ikke bare denne turneringen som avgjør om spillere blir valgt ut, innsats gjennom hele sesongen på treninger med spisset gruppe, RUM og serie/cupkamper hvor spillere har blitt observert er selvfølgelig også avgjørende.</w:t>
      </w:r>
    </w:p>
    <w:p w14:paraId="0AF4565F" w14:textId="28A73175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Det vil ikke b</w:t>
      </w:r>
      <w:r w:rsidR="003700C4">
        <w:rPr>
          <w:rFonts w:ascii="Palatino Linotype" w:hAnsi="Palatino Linotype"/>
          <w:szCs w:val="17"/>
        </w:rPr>
        <w:t xml:space="preserve">li kåret vinnere av </w:t>
      </w:r>
      <w:r>
        <w:rPr>
          <w:rFonts w:ascii="Palatino Linotype" w:hAnsi="Palatino Linotype"/>
          <w:szCs w:val="17"/>
        </w:rPr>
        <w:t>turneringen.</w:t>
      </w:r>
    </w:p>
    <w:p w14:paraId="5AA226DE" w14:textId="0CC460C1" w:rsidR="009A6030" w:rsidRDefault="009A6030" w:rsidP="009A6030">
      <w:pPr>
        <w:spacing w:before="150" w:after="100" w:afterAutospacing="1"/>
        <w:rPr>
          <w:rFonts w:ascii="Palatino Linotype" w:hAnsi="Palatino Linotype"/>
          <w:b/>
          <w:szCs w:val="17"/>
          <w:u w:val="single"/>
        </w:rPr>
      </w:pPr>
      <w:r>
        <w:rPr>
          <w:rFonts w:ascii="Palatino Linotype" w:hAnsi="Palatino Linotype"/>
          <w:b/>
          <w:szCs w:val="17"/>
          <w:u w:val="single"/>
        </w:rPr>
        <w:t>Alle kampene vil bli spilt i Sotra Arena lørdag 19.12.2015. Uttatte spillere skal møte 1 time før første kampstart.</w:t>
      </w:r>
    </w:p>
    <w:p w14:paraId="19BA00DF" w14:textId="77777777" w:rsidR="009A6030" w:rsidRDefault="009A6030" w:rsidP="009A6030">
      <w:pPr>
        <w:spacing w:before="150" w:after="100" w:afterAutospacing="1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>Denne informasjonen blir sendt til klubber som er representert med spillere og spillere som har oppgitt korrekt e - postadresse.</w:t>
      </w:r>
    </w:p>
    <w:p w14:paraId="7F4D54F6" w14:textId="77777777" w:rsidR="0078174F" w:rsidRDefault="009A6030" w:rsidP="009A6030">
      <w:pPr>
        <w:spacing w:before="150" w:after="100" w:afterAutospacing="1"/>
        <w:rPr>
          <w:rFonts w:ascii="Palatino Linotype" w:hAnsi="Palatino Linotype"/>
          <w:color w:val="FF0000"/>
          <w:szCs w:val="17"/>
        </w:rPr>
      </w:pPr>
      <w:r>
        <w:rPr>
          <w:rFonts w:ascii="Palatino Linotype" w:hAnsi="Palatino Linotype"/>
          <w:szCs w:val="17"/>
        </w:rPr>
        <w:t>Vi ber klubbene påse at denne informasjonen er kommet frem til spillerne i egen klubb.</w:t>
      </w:r>
      <w:r w:rsidR="008D7864">
        <w:rPr>
          <w:rFonts w:ascii="Palatino Linotype" w:hAnsi="Palatino Linotype"/>
          <w:szCs w:val="17"/>
        </w:rPr>
        <w:t xml:space="preserve"> </w:t>
      </w:r>
      <w:r w:rsidR="008D7864" w:rsidRPr="008D7864">
        <w:rPr>
          <w:rFonts w:ascii="Palatino Linotype" w:hAnsi="Palatino Linotype"/>
          <w:szCs w:val="17"/>
        </w:rPr>
        <w:t>Det er gratis å delta, men hver enkelt deltaker betaler 175,- for en varm lunsj og frukt gjennom hele dagen</w:t>
      </w:r>
      <w:r w:rsidR="008D7864" w:rsidRPr="0078174F">
        <w:rPr>
          <w:rFonts w:ascii="Palatino Linotype" w:hAnsi="Palatino Linotype"/>
          <w:szCs w:val="17"/>
        </w:rPr>
        <w:t>.</w:t>
      </w:r>
      <w:r w:rsidR="00271817" w:rsidRPr="0078174F">
        <w:rPr>
          <w:rFonts w:ascii="Palatino Linotype" w:hAnsi="Palatino Linotype"/>
          <w:szCs w:val="17"/>
        </w:rPr>
        <w:t xml:space="preserve"> Betaling for deltakelse gjøres via følgende link:</w:t>
      </w:r>
      <w:r w:rsidR="0078174F">
        <w:rPr>
          <w:rFonts w:ascii="Palatino Linotype" w:hAnsi="Palatino Linotype"/>
          <w:color w:val="FF0000"/>
          <w:szCs w:val="17"/>
        </w:rPr>
        <w:br/>
      </w:r>
    </w:p>
    <w:p w14:paraId="0FC025E9" w14:textId="3A7544D3" w:rsidR="009A6030" w:rsidRDefault="00DC6CA3" w:rsidP="009A6030">
      <w:pPr>
        <w:spacing w:before="150" w:after="100" w:afterAutospacing="1"/>
        <w:rPr>
          <w:rFonts w:ascii="Palatino Linotype" w:hAnsi="Palatino Linotype"/>
          <w:sz w:val="28"/>
          <w:szCs w:val="28"/>
        </w:rPr>
      </w:pPr>
      <w:hyperlink r:id="rId7" w:tgtFrame="_blank" w:history="1">
        <w:r w:rsidR="0078174F" w:rsidRPr="0078174F">
          <w:rPr>
            <w:rStyle w:val="Hyperkobling"/>
            <w:rFonts w:ascii="Palatino Linotype" w:hAnsi="Palatino Linotype"/>
            <w:szCs w:val="17"/>
          </w:rPr>
          <w:t>https://www.deltager.no/regionalbylagsturnering</w:t>
        </w:r>
      </w:hyperlink>
      <w:r w:rsidR="0078174F">
        <w:rPr>
          <w:rFonts w:ascii="Palatino Linotype" w:hAnsi="Palatino Linotype"/>
          <w:szCs w:val="17"/>
        </w:rPr>
        <w:t xml:space="preserve"> </w:t>
      </w:r>
      <w:r w:rsidR="00271817">
        <w:rPr>
          <w:rFonts w:ascii="Palatino Linotype" w:hAnsi="Palatino Linotype"/>
          <w:szCs w:val="17"/>
        </w:rPr>
        <w:br/>
      </w:r>
    </w:p>
    <w:p w14:paraId="632F92B7" w14:textId="77777777" w:rsidR="00D210A0" w:rsidRDefault="009A6030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p w14:paraId="3F12B154" w14:textId="028950D7" w:rsidR="0022593F" w:rsidRDefault="009A6030" w:rsidP="0022593F">
      <w:r>
        <w:rPr>
          <w:rFonts w:ascii="Palatino Linotype" w:hAnsi="Palatino Linotype"/>
          <w:color w:val="000000"/>
          <w:sz w:val="22"/>
          <w:szCs w:val="22"/>
        </w:rPr>
        <w:lastRenderedPageBreak/>
        <w:t xml:space="preserve">Følgende spillere </w:t>
      </w:r>
      <w:proofErr w:type="gramStart"/>
      <w:r>
        <w:rPr>
          <w:rFonts w:ascii="Palatino Linotype" w:hAnsi="Palatino Linotype"/>
          <w:color w:val="000000"/>
          <w:sz w:val="22"/>
          <w:szCs w:val="22"/>
        </w:rPr>
        <w:t>innkalles:</w:t>
      </w:r>
      <w:r w:rsidR="00785A18">
        <w:rPr>
          <w:rFonts w:ascii="Palatino Linotype" w:hAnsi="Palatino Linotype"/>
          <w:color w:val="000000"/>
          <w:sz w:val="22"/>
          <w:szCs w:val="22"/>
        </w:rPr>
        <w:br/>
      </w:r>
      <w:r w:rsidR="00785A18">
        <w:rPr>
          <w:rFonts w:ascii="Palatino Linotype" w:hAnsi="Palatino Linotype"/>
          <w:color w:val="000000"/>
          <w:sz w:val="22"/>
          <w:szCs w:val="22"/>
        </w:rPr>
        <w:br/>
        <w:t>Lag</w:t>
      </w:r>
      <w:proofErr w:type="gramEnd"/>
      <w:r w:rsidR="00785A18">
        <w:rPr>
          <w:rFonts w:ascii="Palatino Linotype" w:hAnsi="Palatino Linotype"/>
          <w:color w:val="000000"/>
          <w:sz w:val="22"/>
          <w:szCs w:val="22"/>
        </w:rPr>
        <w:t xml:space="preserve"> 1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(stiller i hvit t-skjorte)</w:t>
      </w:r>
      <w:r w:rsidR="0022593F">
        <w:rPr>
          <w:rFonts w:ascii="Palatino Linotype" w:hAnsi="Palatino Linotype"/>
          <w:color w:val="000000"/>
          <w:sz w:val="22"/>
          <w:szCs w:val="22"/>
        </w:rPr>
        <w:br/>
        <w:t xml:space="preserve">Lagleder: Øyvind Fougli Vraalsen </w:t>
      </w:r>
      <w:hyperlink r:id="rId8" w:tgtFrame="_blank" w:history="1">
        <w:r w:rsidR="0022593F">
          <w:rPr>
            <w:rStyle w:val="Hyperkobling"/>
            <w:shd w:val="clear" w:color="auto" w:fill="F5F5F5"/>
          </w:rPr>
          <w:t>oyvind.vraalsen@gmail.com</w:t>
        </w:r>
      </w:hyperlink>
      <w:r w:rsidR="0022593F">
        <w:rPr>
          <w:color w:val="000000"/>
          <w:shd w:val="clear" w:color="auto" w:fill="F5F5F5"/>
        </w:rPr>
        <w:t>/924 26</w:t>
      </w:r>
      <w:r w:rsidR="003700C4">
        <w:rPr>
          <w:color w:val="000000"/>
          <w:shd w:val="clear" w:color="auto" w:fill="F5F5F5"/>
        </w:rPr>
        <w:t> </w:t>
      </w:r>
      <w:r w:rsidR="0022593F">
        <w:rPr>
          <w:color w:val="000000"/>
          <w:shd w:val="clear" w:color="auto" w:fill="F5F5F5"/>
        </w:rPr>
        <w:t>147</w:t>
      </w:r>
      <w:r w:rsidR="003700C4">
        <w:rPr>
          <w:color w:val="000000"/>
          <w:shd w:val="clear" w:color="auto" w:fill="F5F5F5"/>
        </w:rPr>
        <w:br/>
        <w:t xml:space="preserve">Oppmøte </w:t>
      </w:r>
      <w:proofErr w:type="spellStart"/>
      <w:r w:rsidR="003700C4">
        <w:rPr>
          <w:color w:val="000000"/>
          <w:shd w:val="clear" w:color="auto" w:fill="F5F5F5"/>
        </w:rPr>
        <w:t>kl</w:t>
      </w:r>
      <w:proofErr w:type="spellEnd"/>
      <w:r w:rsidR="003700C4">
        <w:rPr>
          <w:color w:val="000000"/>
          <w:shd w:val="clear" w:color="auto" w:fill="F5F5F5"/>
        </w:rPr>
        <w:t xml:space="preserve"> 10.00</w:t>
      </w:r>
    </w:p>
    <w:p w14:paraId="0B146126" w14:textId="452020A0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992"/>
        <w:gridCol w:w="1134"/>
        <w:gridCol w:w="1505"/>
      </w:tblGrid>
      <w:tr w:rsidR="00785A18" w:rsidRPr="00785A18" w14:paraId="1D72200E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27DFAAE6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843" w:type="dxa"/>
            <w:noWrap/>
            <w:hideMark/>
          </w:tcPr>
          <w:p w14:paraId="4AAC06F5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992" w:type="dxa"/>
            <w:noWrap/>
            <w:hideMark/>
          </w:tcPr>
          <w:p w14:paraId="4493B0D5" w14:textId="77777777" w:rsidR="00785A18" w:rsidRPr="00785A18" w:rsidRDefault="00785A18" w:rsidP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134" w:type="dxa"/>
            <w:noWrap/>
            <w:hideMark/>
          </w:tcPr>
          <w:p w14:paraId="70F3AE52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505" w:type="dxa"/>
            <w:noWrap/>
            <w:hideMark/>
          </w:tcPr>
          <w:p w14:paraId="4F7382EA" w14:textId="77777777" w:rsidR="00785A18" w:rsidRPr="00785A18" w:rsidRDefault="00785A1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1575E78E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3E4472C8" w14:textId="111E5D01" w:rsidR="00785A18" w:rsidRPr="00785A18" w:rsidRDefault="00DC172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Rebekka </w:t>
            </w:r>
          </w:p>
        </w:tc>
        <w:tc>
          <w:tcPr>
            <w:tcW w:w="1843" w:type="dxa"/>
            <w:noWrap/>
            <w:hideMark/>
          </w:tcPr>
          <w:p w14:paraId="62F43740" w14:textId="5C63799D" w:rsidR="00785A18" w:rsidRPr="00785A18" w:rsidRDefault="00DC172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Sundin</w:t>
            </w:r>
          </w:p>
        </w:tc>
        <w:tc>
          <w:tcPr>
            <w:tcW w:w="992" w:type="dxa"/>
            <w:noWrap/>
            <w:hideMark/>
          </w:tcPr>
          <w:p w14:paraId="4DF86EDC" w14:textId="112870D8" w:rsidR="00785A18" w:rsidRPr="00785A18" w:rsidRDefault="00DC172B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34" w:type="dxa"/>
            <w:noWrap/>
            <w:hideMark/>
          </w:tcPr>
          <w:p w14:paraId="4EC1DB3E" w14:textId="7D29A3AC" w:rsidR="00785A18" w:rsidRPr="00785A18" w:rsidRDefault="00DC172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505" w:type="dxa"/>
            <w:noWrap/>
            <w:hideMark/>
          </w:tcPr>
          <w:p w14:paraId="7E04B3E2" w14:textId="5E4AF86F" w:rsidR="00785A18" w:rsidRPr="00785A18" w:rsidRDefault="00DC172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Årstad </w:t>
            </w:r>
          </w:p>
        </w:tc>
      </w:tr>
      <w:tr w:rsidR="00785A18" w:rsidRPr="00785A18" w14:paraId="0D00947B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6740EF33" w14:textId="2925258D" w:rsidR="00785A18" w:rsidRPr="00785A18" w:rsidRDefault="002B59BF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Nora</w:t>
            </w:r>
          </w:p>
        </w:tc>
        <w:tc>
          <w:tcPr>
            <w:tcW w:w="1843" w:type="dxa"/>
            <w:noWrap/>
            <w:hideMark/>
          </w:tcPr>
          <w:p w14:paraId="412575B5" w14:textId="1886FACA" w:rsidR="00785A18" w:rsidRPr="00785A18" w:rsidRDefault="002B59BF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Hagerup </w:t>
            </w:r>
          </w:p>
        </w:tc>
        <w:tc>
          <w:tcPr>
            <w:tcW w:w="992" w:type="dxa"/>
            <w:noWrap/>
            <w:hideMark/>
          </w:tcPr>
          <w:p w14:paraId="55217619" w14:textId="37CEBCA9" w:rsidR="00785A18" w:rsidRPr="00785A18" w:rsidRDefault="002B59BF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7FBC72A6" w14:textId="601DECF8" w:rsidR="00785A18" w:rsidRPr="00785A18" w:rsidRDefault="002B59BF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505" w:type="dxa"/>
            <w:noWrap/>
            <w:hideMark/>
          </w:tcPr>
          <w:p w14:paraId="7B8734C6" w14:textId="0E39E676" w:rsidR="00785A18" w:rsidRPr="00785A18" w:rsidRDefault="002B59BF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0AC0876F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6A4CF298" w14:textId="607FFD4C" w:rsidR="00785A18" w:rsidRPr="00785A18" w:rsidRDefault="00B27152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Susanne </w:t>
            </w:r>
          </w:p>
        </w:tc>
        <w:tc>
          <w:tcPr>
            <w:tcW w:w="1843" w:type="dxa"/>
            <w:noWrap/>
            <w:hideMark/>
          </w:tcPr>
          <w:p w14:paraId="2503AF1A" w14:textId="60A49839" w:rsidR="00785A18" w:rsidRPr="00785A18" w:rsidRDefault="00B27152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Jensen </w:t>
            </w:r>
          </w:p>
        </w:tc>
        <w:tc>
          <w:tcPr>
            <w:tcW w:w="992" w:type="dxa"/>
            <w:noWrap/>
            <w:hideMark/>
          </w:tcPr>
          <w:p w14:paraId="196131EB" w14:textId="6D718A2C" w:rsidR="00785A18" w:rsidRPr="00785A18" w:rsidRDefault="00B27152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40C4C40F" w14:textId="1112B53B" w:rsidR="00785A18" w:rsidRPr="00785A18" w:rsidRDefault="00B27152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HK</w:t>
            </w:r>
          </w:p>
        </w:tc>
        <w:tc>
          <w:tcPr>
            <w:tcW w:w="1505" w:type="dxa"/>
            <w:noWrap/>
            <w:hideMark/>
          </w:tcPr>
          <w:p w14:paraId="57A25C6C" w14:textId="2E5F8DCF" w:rsidR="00785A18" w:rsidRPr="00785A18" w:rsidRDefault="00B27152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5978CCF1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17186BE4" w14:textId="48863A86" w:rsidR="00785A18" w:rsidRPr="00785A18" w:rsidRDefault="0043614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Malene </w:t>
            </w:r>
          </w:p>
        </w:tc>
        <w:tc>
          <w:tcPr>
            <w:tcW w:w="1843" w:type="dxa"/>
            <w:noWrap/>
            <w:hideMark/>
          </w:tcPr>
          <w:p w14:paraId="1EEFD702" w14:textId="260AD243" w:rsidR="00785A18" w:rsidRPr="00785A18" w:rsidRDefault="0043614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Tysnes </w:t>
            </w:r>
          </w:p>
        </w:tc>
        <w:tc>
          <w:tcPr>
            <w:tcW w:w="992" w:type="dxa"/>
            <w:noWrap/>
            <w:hideMark/>
          </w:tcPr>
          <w:p w14:paraId="72181EA5" w14:textId="67C36ED9" w:rsidR="00785A18" w:rsidRPr="00785A18" w:rsidRDefault="00436147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225CA59E" w14:textId="0AE0C947" w:rsidR="00785A18" w:rsidRPr="00785A18" w:rsidRDefault="0043614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MV</w:t>
            </w:r>
          </w:p>
        </w:tc>
        <w:tc>
          <w:tcPr>
            <w:tcW w:w="1505" w:type="dxa"/>
            <w:noWrap/>
            <w:hideMark/>
          </w:tcPr>
          <w:p w14:paraId="574A53AC" w14:textId="38989052" w:rsidR="00785A18" w:rsidRPr="00785A18" w:rsidRDefault="0043614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Os </w:t>
            </w:r>
          </w:p>
        </w:tc>
      </w:tr>
      <w:tr w:rsidR="00785A18" w:rsidRPr="00785A18" w14:paraId="4BC53AEF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0A5B2321" w14:textId="153FB818" w:rsidR="00785A18" w:rsidRPr="00785A18" w:rsidRDefault="00120AF0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Oda </w:t>
            </w:r>
          </w:p>
        </w:tc>
        <w:tc>
          <w:tcPr>
            <w:tcW w:w="1843" w:type="dxa"/>
            <w:noWrap/>
            <w:hideMark/>
          </w:tcPr>
          <w:p w14:paraId="655F59D7" w14:textId="0775F5DF" w:rsidR="00785A18" w:rsidRPr="00785A18" w:rsidRDefault="00120AF0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Vindheim</w:t>
            </w:r>
          </w:p>
        </w:tc>
        <w:tc>
          <w:tcPr>
            <w:tcW w:w="992" w:type="dxa"/>
            <w:noWrap/>
            <w:hideMark/>
          </w:tcPr>
          <w:p w14:paraId="1606776E" w14:textId="10F52306" w:rsidR="00785A18" w:rsidRPr="00785A18" w:rsidRDefault="00120AF0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11208723" w14:textId="5CE82585" w:rsidR="00785A18" w:rsidRPr="00785A18" w:rsidRDefault="00120AF0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VK</w:t>
            </w:r>
          </w:p>
        </w:tc>
        <w:tc>
          <w:tcPr>
            <w:tcW w:w="1505" w:type="dxa"/>
            <w:noWrap/>
            <w:hideMark/>
          </w:tcPr>
          <w:p w14:paraId="27ED0AD4" w14:textId="46554D47" w:rsidR="00785A18" w:rsidRPr="00785A18" w:rsidRDefault="00120AF0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Førde </w:t>
            </w:r>
          </w:p>
        </w:tc>
      </w:tr>
      <w:tr w:rsidR="00785A18" w:rsidRPr="00785A18" w14:paraId="1128016F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6872CD72" w14:textId="5A79FF30" w:rsidR="00785A18" w:rsidRPr="00785A18" w:rsidRDefault="00F1240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Kamilla W</w:t>
            </w:r>
          </w:p>
        </w:tc>
        <w:tc>
          <w:tcPr>
            <w:tcW w:w="1843" w:type="dxa"/>
            <w:noWrap/>
            <w:hideMark/>
          </w:tcPr>
          <w:p w14:paraId="17407A77" w14:textId="6D0576C1" w:rsidR="00785A18" w:rsidRPr="00785A18" w:rsidRDefault="00F1240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Mossestad</w:t>
            </w:r>
            <w:proofErr w:type="spellEnd"/>
          </w:p>
        </w:tc>
        <w:tc>
          <w:tcPr>
            <w:tcW w:w="992" w:type="dxa"/>
            <w:noWrap/>
            <w:hideMark/>
          </w:tcPr>
          <w:p w14:paraId="1FA6D7DC" w14:textId="5F6C897E" w:rsidR="00785A18" w:rsidRPr="00785A18" w:rsidRDefault="00F12405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5EB3E857" w14:textId="61E38961" w:rsidR="00785A18" w:rsidRPr="00785A18" w:rsidRDefault="00F1240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505" w:type="dxa"/>
            <w:noWrap/>
            <w:hideMark/>
          </w:tcPr>
          <w:p w14:paraId="36E52E25" w14:textId="3C65326D" w:rsidR="00785A18" w:rsidRPr="00785A18" w:rsidRDefault="00F1240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Fyllingen</w:t>
            </w:r>
          </w:p>
        </w:tc>
      </w:tr>
      <w:tr w:rsidR="00785A18" w:rsidRPr="00785A18" w14:paraId="1C5EFCBC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46CBB772" w14:textId="123D7339" w:rsidR="00785A18" w:rsidRPr="00785A18" w:rsidRDefault="003B3FE6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Lilly </w:t>
            </w:r>
          </w:p>
        </w:tc>
        <w:tc>
          <w:tcPr>
            <w:tcW w:w="1843" w:type="dxa"/>
            <w:noWrap/>
            <w:hideMark/>
          </w:tcPr>
          <w:p w14:paraId="10496C21" w14:textId="1EED1D51" w:rsidR="00785A18" w:rsidRPr="00785A18" w:rsidRDefault="003B3FE6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Småland </w:t>
            </w:r>
          </w:p>
        </w:tc>
        <w:tc>
          <w:tcPr>
            <w:tcW w:w="992" w:type="dxa"/>
            <w:noWrap/>
            <w:hideMark/>
          </w:tcPr>
          <w:p w14:paraId="6BC5EE0D" w14:textId="1C03F8CD" w:rsidR="00785A18" w:rsidRPr="00785A18" w:rsidRDefault="003B3FE6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234A4E2D" w14:textId="13B9D65B" w:rsidR="00785A18" w:rsidRPr="00785A18" w:rsidRDefault="003B3FE6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VK/LS</w:t>
            </w:r>
          </w:p>
        </w:tc>
        <w:tc>
          <w:tcPr>
            <w:tcW w:w="1505" w:type="dxa"/>
            <w:noWrap/>
            <w:hideMark/>
          </w:tcPr>
          <w:p w14:paraId="74A5EC16" w14:textId="482F9A0E" w:rsidR="00785A18" w:rsidRPr="00785A18" w:rsidRDefault="003B3FE6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Knarvik </w:t>
            </w:r>
          </w:p>
        </w:tc>
      </w:tr>
      <w:tr w:rsidR="00785A18" w:rsidRPr="00785A18" w14:paraId="01941FBF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03126BC7" w14:textId="42ECD1E7" w:rsidR="00785A18" w:rsidRPr="00785A18" w:rsidRDefault="00FA4F9C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Victoria </w:t>
            </w:r>
          </w:p>
        </w:tc>
        <w:tc>
          <w:tcPr>
            <w:tcW w:w="1843" w:type="dxa"/>
            <w:noWrap/>
            <w:hideMark/>
          </w:tcPr>
          <w:p w14:paraId="74BD5C99" w14:textId="2D5BDE98" w:rsidR="00785A18" w:rsidRPr="00785A18" w:rsidRDefault="00FA4F9C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Heskestad </w:t>
            </w:r>
          </w:p>
        </w:tc>
        <w:tc>
          <w:tcPr>
            <w:tcW w:w="992" w:type="dxa"/>
            <w:noWrap/>
            <w:hideMark/>
          </w:tcPr>
          <w:p w14:paraId="1F965957" w14:textId="509DB6C3" w:rsidR="00785A18" w:rsidRPr="00785A18" w:rsidRDefault="00FA4F9C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65EE1D78" w14:textId="3DF9CD20" w:rsidR="00785A18" w:rsidRPr="00785A18" w:rsidRDefault="00FA4F9C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505" w:type="dxa"/>
            <w:noWrap/>
            <w:hideMark/>
          </w:tcPr>
          <w:p w14:paraId="7AED6DA4" w14:textId="52897C7A" w:rsidR="00785A18" w:rsidRPr="00785A18" w:rsidRDefault="00FA4F9C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6D46DBE0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2A929CE8" w14:textId="2AC9359C" w:rsidR="00785A18" w:rsidRPr="00785A18" w:rsidRDefault="00F077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Ulrikke N</w:t>
            </w:r>
          </w:p>
        </w:tc>
        <w:tc>
          <w:tcPr>
            <w:tcW w:w="1843" w:type="dxa"/>
            <w:noWrap/>
            <w:hideMark/>
          </w:tcPr>
          <w:p w14:paraId="559A44CD" w14:textId="49966C65" w:rsidR="00785A18" w:rsidRPr="00785A18" w:rsidRDefault="00F077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Kvalvaag </w:t>
            </w:r>
          </w:p>
        </w:tc>
        <w:tc>
          <w:tcPr>
            <w:tcW w:w="992" w:type="dxa"/>
            <w:noWrap/>
            <w:hideMark/>
          </w:tcPr>
          <w:p w14:paraId="1A4E4D9F" w14:textId="054C35EC" w:rsidR="00785A18" w:rsidRPr="00785A18" w:rsidRDefault="00F07718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4904802A" w14:textId="16D95E57" w:rsidR="00785A18" w:rsidRPr="00785A18" w:rsidRDefault="00F077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505" w:type="dxa"/>
            <w:noWrap/>
            <w:hideMark/>
          </w:tcPr>
          <w:p w14:paraId="4CB595F6" w14:textId="076B0FD8" w:rsidR="00785A18" w:rsidRPr="00785A18" w:rsidRDefault="00F077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Årstad </w:t>
            </w:r>
          </w:p>
        </w:tc>
      </w:tr>
      <w:tr w:rsidR="00785A18" w:rsidRPr="00785A18" w14:paraId="0C8BD45D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526E1497" w14:textId="44672236" w:rsidR="00785A18" w:rsidRPr="00785A18" w:rsidRDefault="002A0BA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Aurora </w:t>
            </w:r>
          </w:p>
        </w:tc>
        <w:tc>
          <w:tcPr>
            <w:tcW w:w="1843" w:type="dxa"/>
            <w:noWrap/>
            <w:hideMark/>
          </w:tcPr>
          <w:p w14:paraId="6418B434" w14:textId="45EF6987" w:rsidR="00785A18" w:rsidRPr="00785A18" w:rsidRDefault="002A0BA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Hatle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C61672" w14:textId="5F9B056B" w:rsidR="00785A18" w:rsidRPr="00785A18" w:rsidRDefault="002A0BAA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34" w:type="dxa"/>
            <w:noWrap/>
            <w:hideMark/>
          </w:tcPr>
          <w:p w14:paraId="2457C7F1" w14:textId="7F9F5BFF" w:rsidR="00785A18" w:rsidRPr="00785A18" w:rsidRDefault="002A0BA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505" w:type="dxa"/>
            <w:noWrap/>
            <w:hideMark/>
          </w:tcPr>
          <w:p w14:paraId="569E28B0" w14:textId="4E801E1C" w:rsidR="00785A18" w:rsidRPr="00785A18" w:rsidRDefault="002A0BA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Kjøkkelvik </w:t>
            </w:r>
          </w:p>
        </w:tc>
      </w:tr>
      <w:tr w:rsidR="00785A18" w:rsidRPr="00785A18" w14:paraId="72B426A6" w14:textId="77777777" w:rsidTr="002B59BF">
        <w:trPr>
          <w:trHeight w:val="315"/>
        </w:trPr>
        <w:tc>
          <w:tcPr>
            <w:tcW w:w="1526" w:type="dxa"/>
            <w:noWrap/>
            <w:hideMark/>
          </w:tcPr>
          <w:p w14:paraId="6B5EA0E4" w14:textId="63A10C5B" w:rsidR="00785A18" w:rsidRPr="00785A18" w:rsidRDefault="00D5175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Martine </w:t>
            </w:r>
          </w:p>
        </w:tc>
        <w:tc>
          <w:tcPr>
            <w:tcW w:w="1843" w:type="dxa"/>
            <w:noWrap/>
            <w:hideMark/>
          </w:tcPr>
          <w:p w14:paraId="284F3202" w14:textId="041D0150" w:rsidR="00785A18" w:rsidRPr="00785A18" w:rsidRDefault="00D5175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Eggen </w:t>
            </w:r>
          </w:p>
        </w:tc>
        <w:tc>
          <w:tcPr>
            <w:tcW w:w="992" w:type="dxa"/>
            <w:noWrap/>
            <w:hideMark/>
          </w:tcPr>
          <w:p w14:paraId="013E2EDA" w14:textId="033A5C19" w:rsidR="00785A18" w:rsidRPr="00785A18" w:rsidRDefault="00D51758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34" w:type="dxa"/>
            <w:noWrap/>
            <w:hideMark/>
          </w:tcPr>
          <w:p w14:paraId="4998168B" w14:textId="2494DC50" w:rsidR="00785A18" w:rsidRPr="00785A18" w:rsidRDefault="00D5175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505" w:type="dxa"/>
            <w:noWrap/>
            <w:hideMark/>
          </w:tcPr>
          <w:p w14:paraId="6AA5B8EC" w14:textId="65713328" w:rsidR="00785A18" w:rsidRPr="00785A18" w:rsidRDefault="00D5175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A869D4" w:rsidRPr="00785A18" w14:paraId="07F46862" w14:textId="77777777" w:rsidTr="002B59BF">
        <w:trPr>
          <w:trHeight w:val="315"/>
        </w:trPr>
        <w:tc>
          <w:tcPr>
            <w:tcW w:w="1526" w:type="dxa"/>
            <w:noWrap/>
          </w:tcPr>
          <w:p w14:paraId="05FCF84A" w14:textId="05080202" w:rsidR="00A869D4" w:rsidRDefault="00A869D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843" w:type="dxa"/>
            <w:noWrap/>
          </w:tcPr>
          <w:p w14:paraId="54CDD03A" w14:textId="1F41B08A" w:rsidR="00A869D4" w:rsidRDefault="00A869D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Hammer</w:t>
            </w:r>
          </w:p>
        </w:tc>
        <w:tc>
          <w:tcPr>
            <w:tcW w:w="992" w:type="dxa"/>
            <w:noWrap/>
          </w:tcPr>
          <w:p w14:paraId="76BA1463" w14:textId="361E5F3F" w:rsidR="00A869D4" w:rsidRDefault="00A869D4" w:rsidP="00785A1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noWrap/>
          </w:tcPr>
          <w:p w14:paraId="5BAD1991" w14:textId="4638C7CE" w:rsidR="00A869D4" w:rsidRDefault="00A869D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505" w:type="dxa"/>
            <w:noWrap/>
          </w:tcPr>
          <w:p w14:paraId="1ABAB668" w14:textId="0B561476" w:rsidR="00A869D4" w:rsidRDefault="00A869D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Stord</w:t>
            </w:r>
          </w:p>
        </w:tc>
      </w:tr>
    </w:tbl>
    <w:p w14:paraId="44BC459E" w14:textId="6E22C0E6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  <w:t>Lag 2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(stiller i svart t-</w:t>
      </w:r>
      <w:proofErr w:type="gramStart"/>
      <w:r w:rsidR="00200B0D">
        <w:rPr>
          <w:rFonts w:ascii="Palatino Linotype" w:hAnsi="Palatino Linotype"/>
          <w:color w:val="000000"/>
          <w:sz w:val="22"/>
          <w:szCs w:val="22"/>
        </w:rPr>
        <w:t>skjorte)</w:t>
      </w:r>
      <w:r w:rsidR="0022593F">
        <w:rPr>
          <w:rFonts w:ascii="Palatino Linotype" w:hAnsi="Palatino Linotype"/>
          <w:color w:val="000000"/>
          <w:sz w:val="22"/>
          <w:szCs w:val="22"/>
        </w:rPr>
        <w:br/>
        <w:t>Lagleder</w:t>
      </w:r>
      <w:proofErr w:type="gramEnd"/>
      <w:r w:rsidR="0022593F">
        <w:rPr>
          <w:rFonts w:ascii="Palatino Linotype" w:hAnsi="Palatino Linotype"/>
          <w:color w:val="000000"/>
          <w:sz w:val="22"/>
          <w:szCs w:val="22"/>
        </w:rPr>
        <w:t xml:space="preserve">: Elisabeth Naustdal. </w:t>
      </w:r>
      <w:hyperlink r:id="rId9" w:history="1">
        <w:r w:rsidR="003700C4" w:rsidRPr="008C2F2F">
          <w:rPr>
            <w:rStyle w:val="Hyperkobling"/>
            <w:rFonts w:ascii="Palatino Linotype" w:hAnsi="Palatino Linotype"/>
            <w:sz w:val="22"/>
            <w:szCs w:val="22"/>
          </w:rPr>
          <w:t>Elisabeth.Naustdal@hfk.no/95708257</w:t>
        </w:r>
      </w:hyperlink>
      <w:r w:rsidR="003700C4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3700C4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3700C4">
        <w:rPr>
          <w:rFonts w:ascii="Palatino Linotype" w:hAnsi="Palatino Linotype"/>
          <w:color w:val="000000"/>
          <w:sz w:val="22"/>
          <w:szCs w:val="22"/>
        </w:rPr>
        <w:t xml:space="preserve"> 11.00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200"/>
        <w:gridCol w:w="1200"/>
      </w:tblGrid>
      <w:tr w:rsidR="00785A18" w:rsidRPr="00785A18" w14:paraId="3B4A454C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05C7A79A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80" w:type="dxa"/>
            <w:noWrap/>
            <w:hideMark/>
          </w:tcPr>
          <w:p w14:paraId="57757352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200" w:type="dxa"/>
            <w:noWrap/>
            <w:hideMark/>
          </w:tcPr>
          <w:p w14:paraId="4FD5E95B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200" w:type="dxa"/>
            <w:noWrap/>
            <w:hideMark/>
          </w:tcPr>
          <w:p w14:paraId="5C66165B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00" w:type="dxa"/>
            <w:noWrap/>
            <w:hideMark/>
          </w:tcPr>
          <w:p w14:paraId="53749A24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31F3E935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2B5155DE" w14:textId="6FCEEB85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Ingse </w:t>
            </w:r>
          </w:p>
        </w:tc>
        <w:tc>
          <w:tcPr>
            <w:tcW w:w="1780" w:type="dxa"/>
            <w:noWrap/>
            <w:hideMark/>
          </w:tcPr>
          <w:p w14:paraId="6A57F6A5" w14:textId="0D813A5A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Engelsen </w:t>
            </w:r>
          </w:p>
        </w:tc>
        <w:tc>
          <w:tcPr>
            <w:tcW w:w="1200" w:type="dxa"/>
            <w:noWrap/>
            <w:hideMark/>
          </w:tcPr>
          <w:p w14:paraId="4B9DFF58" w14:textId="1DEB7013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07599FED" w14:textId="664870B8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Flerpos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0" w:type="dxa"/>
            <w:noWrap/>
            <w:hideMark/>
          </w:tcPr>
          <w:p w14:paraId="1458E91E" w14:textId="662C00D1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01180597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754670C4" w14:textId="702E3BE8" w:rsidR="00785A18" w:rsidRPr="00785A18" w:rsidRDefault="00135E7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Thea </w:t>
            </w:r>
          </w:p>
        </w:tc>
        <w:tc>
          <w:tcPr>
            <w:tcW w:w="1780" w:type="dxa"/>
            <w:noWrap/>
            <w:hideMark/>
          </w:tcPr>
          <w:p w14:paraId="2A60F93A" w14:textId="0F721413" w:rsidR="00785A18" w:rsidRPr="00785A18" w:rsidRDefault="00135E7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Fjellstad </w:t>
            </w:r>
          </w:p>
        </w:tc>
        <w:tc>
          <w:tcPr>
            <w:tcW w:w="1200" w:type="dxa"/>
            <w:noWrap/>
            <w:hideMark/>
          </w:tcPr>
          <w:p w14:paraId="654600CE" w14:textId="0703C6B4" w:rsidR="00785A18" w:rsidRPr="00785A18" w:rsidRDefault="00135E7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4999DDC4" w14:textId="60BFCE45" w:rsidR="00785A18" w:rsidRPr="00785A18" w:rsidRDefault="00135E7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200" w:type="dxa"/>
            <w:noWrap/>
            <w:hideMark/>
          </w:tcPr>
          <w:p w14:paraId="2EDD7681" w14:textId="1CCC56D6" w:rsidR="00785A18" w:rsidRPr="00785A18" w:rsidRDefault="00135E7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688FDE56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119B135A" w14:textId="38BD3761" w:rsidR="00785A18" w:rsidRPr="00785A18" w:rsidRDefault="008D0DC6" w:rsidP="008D0DC6">
            <w:pPr>
              <w:tabs>
                <w:tab w:val="center" w:pos="702"/>
              </w:tabs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Rakel </w:t>
            </w:r>
          </w:p>
        </w:tc>
        <w:tc>
          <w:tcPr>
            <w:tcW w:w="1780" w:type="dxa"/>
            <w:noWrap/>
            <w:hideMark/>
          </w:tcPr>
          <w:p w14:paraId="05421E98" w14:textId="6B67B681" w:rsidR="00785A18" w:rsidRPr="00785A18" w:rsidRDefault="008D0DC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Steen </w:t>
            </w:r>
          </w:p>
        </w:tc>
        <w:tc>
          <w:tcPr>
            <w:tcW w:w="1200" w:type="dxa"/>
            <w:noWrap/>
            <w:hideMark/>
          </w:tcPr>
          <w:p w14:paraId="549C635A" w14:textId="6E5591AB" w:rsidR="00785A18" w:rsidRPr="00785A18" w:rsidRDefault="008D0DC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0E9C69C0" w14:textId="2C4EC6AB" w:rsidR="00785A18" w:rsidRPr="00785A18" w:rsidRDefault="008D0DC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HK</w:t>
            </w:r>
          </w:p>
        </w:tc>
        <w:tc>
          <w:tcPr>
            <w:tcW w:w="1200" w:type="dxa"/>
            <w:noWrap/>
            <w:hideMark/>
          </w:tcPr>
          <w:p w14:paraId="219191B7" w14:textId="0719E0AD" w:rsidR="00785A18" w:rsidRPr="00785A18" w:rsidRDefault="00F42B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Førde </w:t>
            </w:r>
          </w:p>
        </w:tc>
      </w:tr>
      <w:tr w:rsidR="00785A18" w:rsidRPr="00785A18" w14:paraId="7DC89048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725186AB" w14:textId="4E026711" w:rsidR="00785A18" w:rsidRPr="00785A18" w:rsidRDefault="00F42B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Henrikke </w:t>
            </w:r>
          </w:p>
        </w:tc>
        <w:tc>
          <w:tcPr>
            <w:tcW w:w="1780" w:type="dxa"/>
            <w:noWrap/>
            <w:hideMark/>
          </w:tcPr>
          <w:p w14:paraId="3CA850DF" w14:textId="3BA6D469" w:rsidR="00785A18" w:rsidRPr="00785A18" w:rsidRDefault="00F42B05" w:rsidP="00F42B05">
            <w:pPr>
              <w:tabs>
                <w:tab w:val="center" w:pos="782"/>
              </w:tabs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Kjølholdt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14:paraId="20335381" w14:textId="60EC6667" w:rsidR="00785A18" w:rsidRPr="00785A18" w:rsidRDefault="00F42B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6C174331" w14:textId="65816997" w:rsidR="00785A18" w:rsidRPr="00785A18" w:rsidRDefault="00F42B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HK</w:t>
            </w:r>
          </w:p>
        </w:tc>
        <w:tc>
          <w:tcPr>
            <w:tcW w:w="1200" w:type="dxa"/>
            <w:noWrap/>
            <w:hideMark/>
          </w:tcPr>
          <w:p w14:paraId="5379AC01" w14:textId="39CD22DA" w:rsidR="00785A18" w:rsidRPr="00785A18" w:rsidRDefault="00F42B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37504175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125405E8" w14:textId="4D38E76B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Anne Kristin</w:t>
            </w:r>
          </w:p>
        </w:tc>
        <w:tc>
          <w:tcPr>
            <w:tcW w:w="1780" w:type="dxa"/>
            <w:noWrap/>
            <w:hideMark/>
          </w:tcPr>
          <w:p w14:paraId="3C73508D" w14:textId="47C6B599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Armond </w:t>
            </w:r>
          </w:p>
        </w:tc>
        <w:tc>
          <w:tcPr>
            <w:tcW w:w="1200" w:type="dxa"/>
            <w:noWrap/>
            <w:hideMark/>
          </w:tcPr>
          <w:p w14:paraId="2EE5FEB3" w14:textId="61793B53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4868EBD3" w14:textId="460A2B00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MV</w:t>
            </w:r>
          </w:p>
        </w:tc>
        <w:tc>
          <w:tcPr>
            <w:tcW w:w="1200" w:type="dxa"/>
            <w:noWrap/>
            <w:hideMark/>
          </w:tcPr>
          <w:p w14:paraId="7C2BCC79" w14:textId="6BC0192A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Sotra </w:t>
            </w:r>
          </w:p>
        </w:tc>
      </w:tr>
      <w:tr w:rsidR="00785A18" w:rsidRPr="00785A18" w14:paraId="2C6EB3F4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1CEBF6F4" w14:textId="1B12D176" w:rsidR="00785A18" w:rsidRPr="00785A18" w:rsidRDefault="00120AF0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Marte </w:t>
            </w:r>
          </w:p>
        </w:tc>
        <w:tc>
          <w:tcPr>
            <w:tcW w:w="1780" w:type="dxa"/>
            <w:noWrap/>
            <w:hideMark/>
          </w:tcPr>
          <w:p w14:paraId="236DB321" w14:textId="3DF1B39E" w:rsidR="00785A18" w:rsidRPr="00785A18" w:rsidRDefault="00120AF0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Duesund </w:t>
            </w:r>
          </w:p>
        </w:tc>
        <w:tc>
          <w:tcPr>
            <w:tcW w:w="1200" w:type="dxa"/>
            <w:noWrap/>
            <w:hideMark/>
          </w:tcPr>
          <w:p w14:paraId="427DAD37" w14:textId="05E3F9BB" w:rsidR="00785A18" w:rsidRPr="00785A18" w:rsidRDefault="00120AF0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6A6AE19B" w14:textId="39EC46EC" w:rsidR="00785A18" w:rsidRPr="00785A18" w:rsidRDefault="00120AF0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VK</w:t>
            </w:r>
          </w:p>
        </w:tc>
        <w:tc>
          <w:tcPr>
            <w:tcW w:w="1200" w:type="dxa"/>
            <w:noWrap/>
            <w:hideMark/>
          </w:tcPr>
          <w:p w14:paraId="215DF437" w14:textId="7993C274" w:rsidR="00785A18" w:rsidRPr="00785A18" w:rsidRDefault="00120AF0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5A1BB06E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2DFA668B" w14:textId="3BFA4A53" w:rsidR="00785A18" w:rsidRPr="00785A18" w:rsidRDefault="00F12405" w:rsidP="00F1240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Cathrine </w:t>
            </w:r>
          </w:p>
        </w:tc>
        <w:tc>
          <w:tcPr>
            <w:tcW w:w="1780" w:type="dxa"/>
            <w:noWrap/>
            <w:hideMark/>
          </w:tcPr>
          <w:p w14:paraId="7A3CA03C" w14:textId="3AB96525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Schjøtt </w:t>
            </w:r>
          </w:p>
        </w:tc>
        <w:tc>
          <w:tcPr>
            <w:tcW w:w="1200" w:type="dxa"/>
            <w:noWrap/>
            <w:hideMark/>
          </w:tcPr>
          <w:p w14:paraId="02DC116A" w14:textId="756A184D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4F94CD79" w14:textId="02333657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00" w:type="dxa"/>
            <w:noWrap/>
            <w:hideMark/>
          </w:tcPr>
          <w:p w14:paraId="1A9B7D1E" w14:textId="7924AF54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4002C06E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734C3F34" w14:textId="0C021D4F" w:rsidR="00785A18" w:rsidRPr="00785A18" w:rsidRDefault="0007564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Julianna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1780" w:type="dxa"/>
            <w:noWrap/>
            <w:hideMark/>
          </w:tcPr>
          <w:p w14:paraId="4F21A686" w14:textId="55D5AB4B" w:rsidR="00785A18" w:rsidRPr="00785A18" w:rsidRDefault="0007564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Aase </w:t>
            </w:r>
          </w:p>
        </w:tc>
        <w:tc>
          <w:tcPr>
            <w:tcW w:w="1200" w:type="dxa"/>
            <w:noWrap/>
            <w:hideMark/>
          </w:tcPr>
          <w:p w14:paraId="58FE4D9A" w14:textId="3E42A6EA" w:rsidR="00785A18" w:rsidRPr="00785A18" w:rsidRDefault="0007564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2EF3EE81" w14:textId="0937D1FC" w:rsidR="00785A18" w:rsidRPr="00785A18" w:rsidRDefault="0007564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Flerpos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00" w:type="dxa"/>
            <w:noWrap/>
            <w:hideMark/>
          </w:tcPr>
          <w:p w14:paraId="5F11915F" w14:textId="1F4C7590" w:rsidR="00785A18" w:rsidRPr="00785A18" w:rsidRDefault="0007564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2069F603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449D0A69" w14:textId="482B1A4B" w:rsidR="00785A18" w:rsidRPr="00785A18" w:rsidRDefault="00315B5A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Stine </w:t>
            </w:r>
          </w:p>
        </w:tc>
        <w:tc>
          <w:tcPr>
            <w:tcW w:w="1780" w:type="dxa"/>
            <w:noWrap/>
            <w:hideMark/>
          </w:tcPr>
          <w:p w14:paraId="57A53ECD" w14:textId="3E65F63A" w:rsidR="00785A18" w:rsidRPr="00785A18" w:rsidRDefault="00315B5A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Eide </w:t>
            </w:r>
          </w:p>
        </w:tc>
        <w:tc>
          <w:tcPr>
            <w:tcW w:w="1200" w:type="dxa"/>
            <w:noWrap/>
            <w:hideMark/>
          </w:tcPr>
          <w:p w14:paraId="79672472" w14:textId="748114EC" w:rsidR="00785A18" w:rsidRPr="00785A18" w:rsidRDefault="00315B5A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04EE31CA" w14:textId="440A0D3A" w:rsidR="00785A18" w:rsidRPr="00785A18" w:rsidRDefault="00315B5A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40F8B5F9" w14:textId="58ACC339" w:rsidR="00785A18" w:rsidRPr="00785A18" w:rsidRDefault="00315B5A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Førde </w:t>
            </w:r>
          </w:p>
        </w:tc>
      </w:tr>
      <w:tr w:rsidR="00785A18" w:rsidRPr="00785A18" w14:paraId="746C18C0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1C0FA1CA" w14:textId="4B00435B" w:rsidR="00785A18" w:rsidRPr="00785A18" w:rsidRDefault="002D3441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Regine </w:t>
            </w:r>
          </w:p>
        </w:tc>
        <w:tc>
          <w:tcPr>
            <w:tcW w:w="1780" w:type="dxa"/>
            <w:noWrap/>
            <w:hideMark/>
          </w:tcPr>
          <w:p w14:paraId="1EBE8DEA" w14:textId="202969DC" w:rsidR="00785A18" w:rsidRPr="00785A18" w:rsidRDefault="002D3441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Sten </w:t>
            </w:r>
          </w:p>
        </w:tc>
        <w:tc>
          <w:tcPr>
            <w:tcW w:w="1200" w:type="dxa"/>
            <w:noWrap/>
            <w:hideMark/>
          </w:tcPr>
          <w:p w14:paraId="0F570115" w14:textId="27729912" w:rsidR="00785A18" w:rsidRPr="00785A18" w:rsidRDefault="00A43D8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17D14984" w14:textId="77D4AACA" w:rsidR="00785A18" w:rsidRPr="00785A18" w:rsidRDefault="00A43D8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52FDF9FC" w14:textId="783B595A" w:rsidR="00785A18" w:rsidRPr="00785A18" w:rsidRDefault="00A43D8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Os </w:t>
            </w:r>
          </w:p>
        </w:tc>
      </w:tr>
      <w:tr w:rsidR="00785A18" w:rsidRPr="00785A18" w14:paraId="3296F85B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71FE86A4" w14:textId="3CF20AF5" w:rsidR="00785A18" w:rsidRPr="00785A18" w:rsidRDefault="00345EE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Emilie </w:t>
            </w:r>
          </w:p>
        </w:tc>
        <w:tc>
          <w:tcPr>
            <w:tcW w:w="1780" w:type="dxa"/>
            <w:noWrap/>
            <w:hideMark/>
          </w:tcPr>
          <w:p w14:paraId="4C803C63" w14:textId="5A368BEA" w:rsidR="00785A18" w:rsidRPr="00785A18" w:rsidRDefault="00345EE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Helland </w:t>
            </w:r>
          </w:p>
        </w:tc>
        <w:tc>
          <w:tcPr>
            <w:tcW w:w="1200" w:type="dxa"/>
            <w:noWrap/>
            <w:hideMark/>
          </w:tcPr>
          <w:p w14:paraId="6E9970B6" w14:textId="67C0701F" w:rsidR="00785A18" w:rsidRPr="00785A18" w:rsidRDefault="00345EE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0F85F2A7" w14:textId="2527266D" w:rsidR="00785A18" w:rsidRPr="00785A18" w:rsidRDefault="00345EE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20BA9FF3" w14:textId="2B057F64" w:rsidR="00785A18" w:rsidRPr="00785A18" w:rsidRDefault="00B048C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Bergen </w:t>
            </w:r>
          </w:p>
        </w:tc>
      </w:tr>
      <w:tr w:rsidR="00A869D4" w:rsidRPr="00785A18" w14:paraId="4102202C" w14:textId="77777777" w:rsidTr="009F542D">
        <w:trPr>
          <w:trHeight w:val="315"/>
        </w:trPr>
        <w:tc>
          <w:tcPr>
            <w:tcW w:w="1620" w:type="dxa"/>
            <w:noWrap/>
          </w:tcPr>
          <w:p w14:paraId="31C71BFB" w14:textId="46553EB5" w:rsidR="00A869D4" w:rsidRDefault="00A869D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Ida</w:t>
            </w:r>
          </w:p>
        </w:tc>
        <w:tc>
          <w:tcPr>
            <w:tcW w:w="1780" w:type="dxa"/>
            <w:noWrap/>
          </w:tcPr>
          <w:p w14:paraId="3E893ED4" w14:textId="4F538E0E" w:rsidR="00A869D4" w:rsidRDefault="00A869D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Salomonsen</w:t>
            </w:r>
          </w:p>
        </w:tc>
        <w:tc>
          <w:tcPr>
            <w:tcW w:w="1200" w:type="dxa"/>
            <w:noWrap/>
          </w:tcPr>
          <w:p w14:paraId="323C3245" w14:textId="537D82EE" w:rsidR="00A869D4" w:rsidRDefault="00A869D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</w:tcPr>
          <w:p w14:paraId="4A614015" w14:textId="1114C81E" w:rsidR="00A869D4" w:rsidRDefault="00A869D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</w:tcPr>
          <w:p w14:paraId="0FE43641" w14:textId="654DF0B3" w:rsidR="00A869D4" w:rsidRDefault="00A869D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Stord</w:t>
            </w:r>
          </w:p>
        </w:tc>
      </w:tr>
    </w:tbl>
    <w:p w14:paraId="0EE27429" w14:textId="35457593" w:rsidR="00842A78" w:rsidRDefault="00842A78">
      <w:pPr>
        <w:rPr>
          <w:rFonts w:ascii="Palatino Linotype" w:hAnsi="Palatino Linotype"/>
          <w:color w:val="000000"/>
          <w:sz w:val="22"/>
          <w:szCs w:val="22"/>
        </w:rPr>
      </w:pPr>
    </w:p>
    <w:p w14:paraId="64C2950C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17DCCCF8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0CB0173F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5A78747F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0CD504D4" w14:textId="5655A722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Lag 3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</w:t>
      </w:r>
      <w:r w:rsidR="00200B0D" w:rsidRPr="007A191B">
        <w:rPr>
          <w:rFonts w:ascii="Palatino Linotype" w:hAnsi="Palatino Linotype"/>
          <w:color w:val="FF0000"/>
          <w:sz w:val="22"/>
          <w:szCs w:val="22"/>
        </w:rPr>
        <w:t>stiller i rød t-</w:t>
      </w:r>
      <w:proofErr w:type="gramStart"/>
      <w:r w:rsidR="00200B0D" w:rsidRPr="007A191B">
        <w:rPr>
          <w:rFonts w:ascii="Palatino Linotype" w:hAnsi="Palatino Linotype"/>
          <w:color w:val="FF0000"/>
          <w:sz w:val="22"/>
          <w:szCs w:val="22"/>
        </w:rPr>
        <w:t>skjorte</w:t>
      </w:r>
      <w:r w:rsidR="00200B0D">
        <w:rPr>
          <w:rFonts w:ascii="Palatino Linotype" w:hAnsi="Palatino Linotype"/>
          <w:color w:val="000000"/>
          <w:sz w:val="22"/>
          <w:szCs w:val="22"/>
        </w:rPr>
        <w:t>)</w:t>
      </w:r>
      <w:r w:rsidR="0022593F">
        <w:rPr>
          <w:rFonts w:ascii="Palatino Linotype" w:hAnsi="Palatino Linotype"/>
          <w:color w:val="000000"/>
          <w:sz w:val="22"/>
          <w:szCs w:val="22"/>
        </w:rPr>
        <w:br/>
        <w:t>Lagleder</w:t>
      </w:r>
      <w:proofErr w:type="gramEnd"/>
      <w:r w:rsidR="0022593F">
        <w:rPr>
          <w:rFonts w:ascii="Palatino Linotype" w:hAnsi="Palatino Linotype"/>
          <w:color w:val="000000"/>
          <w:sz w:val="22"/>
          <w:szCs w:val="22"/>
        </w:rPr>
        <w:t>: Frode Tertnes</w:t>
      </w:r>
      <w:r w:rsidR="00C909D5">
        <w:rPr>
          <w:rFonts w:ascii="Palatino Linotype" w:hAnsi="Palatino Linotype"/>
          <w:color w:val="000000"/>
          <w:sz w:val="22"/>
          <w:szCs w:val="22"/>
        </w:rPr>
        <w:t xml:space="preserve">. </w:t>
      </w:r>
      <w:hyperlink r:id="rId10" w:history="1">
        <w:r w:rsidR="003700C4" w:rsidRPr="008C2F2F">
          <w:rPr>
            <w:rStyle w:val="Hyperkobling"/>
            <w:rFonts w:ascii="Palatino Linotype" w:hAnsi="Palatino Linotype"/>
            <w:sz w:val="22"/>
            <w:szCs w:val="22"/>
          </w:rPr>
          <w:t>Frode.Tertnes@a2g.no/99367093</w:t>
        </w:r>
      </w:hyperlink>
      <w:r w:rsidR="003700C4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3700C4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3700C4">
        <w:rPr>
          <w:rFonts w:ascii="Palatino Linotype" w:hAnsi="Palatino Linotype"/>
          <w:color w:val="000000"/>
          <w:sz w:val="22"/>
          <w:szCs w:val="22"/>
        </w:rPr>
        <w:t xml:space="preserve"> 11.00.</w:t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200"/>
        <w:gridCol w:w="1257"/>
      </w:tblGrid>
      <w:tr w:rsidR="00785A18" w:rsidRPr="00785A18" w14:paraId="5220B808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6326EC6B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80" w:type="dxa"/>
            <w:noWrap/>
            <w:hideMark/>
          </w:tcPr>
          <w:p w14:paraId="6748A691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200" w:type="dxa"/>
            <w:noWrap/>
            <w:hideMark/>
          </w:tcPr>
          <w:p w14:paraId="692AF432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200" w:type="dxa"/>
            <w:noWrap/>
            <w:hideMark/>
          </w:tcPr>
          <w:p w14:paraId="2FE7151B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00" w:type="dxa"/>
            <w:noWrap/>
            <w:hideMark/>
          </w:tcPr>
          <w:p w14:paraId="4F2178B6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7E203937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4C40E38C" w14:textId="389C8ABC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Christine  K</w:t>
            </w:r>
          </w:p>
        </w:tc>
        <w:tc>
          <w:tcPr>
            <w:tcW w:w="1780" w:type="dxa"/>
            <w:noWrap/>
            <w:hideMark/>
          </w:tcPr>
          <w:p w14:paraId="70664720" w14:textId="43914EF5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Alvær </w:t>
            </w:r>
          </w:p>
        </w:tc>
        <w:tc>
          <w:tcPr>
            <w:tcW w:w="1200" w:type="dxa"/>
            <w:noWrap/>
            <w:hideMark/>
          </w:tcPr>
          <w:p w14:paraId="1EC38B97" w14:textId="5A803D91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4ECEE829" w14:textId="57E85C8C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00" w:type="dxa"/>
            <w:noWrap/>
            <w:hideMark/>
          </w:tcPr>
          <w:p w14:paraId="72AD5198" w14:textId="5B04A0CF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6472BE9A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353FDCB5" w14:textId="68831FD1" w:rsidR="00785A18" w:rsidRPr="00785A18" w:rsidRDefault="002A2E7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Hanna </w:t>
            </w:r>
          </w:p>
        </w:tc>
        <w:tc>
          <w:tcPr>
            <w:tcW w:w="1780" w:type="dxa"/>
            <w:noWrap/>
            <w:hideMark/>
          </w:tcPr>
          <w:p w14:paraId="6E02CA9E" w14:textId="3C914097" w:rsidR="00785A18" w:rsidRPr="00785A18" w:rsidRDefault="002A2E7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Alsaker </w:t>
            </w:r>
          </w:p>
        </w:tc>
        <w:tc>
          <w:tcPr>
            <w:tcW w:w="1200" w:type="dxa"/>
            <w:noWrap/>
            <w:hideMark/>
          </w:tcPr>
          <w:p w14:paraId="7C23F872" w14:textId="43E8420E" w:rsidR="00785A18" w:rsidRPr="00785A18" w:rsidRDefault="002A2E7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0AFF20BB" w14:textId="2DEE054D" w:rsidR="00785A18" w:rsidRPr="00785A18" w:rsidRDefault="002A2E7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200" w:type="dxa"/>
            <w:noWrap/>
            <w:hideMark/>
          </w:tcPr>
          <w:p w14:paraId="78976E63" w14:textId="05DA209E" w:rsidR="00785A18" w:rsidRPr="00785A18" w:rsidRDefault="00031BA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Florø </w:t>
            </w:r>
          </w:p>
        </w:tc>
      </w:tr>
      <w:tr w:rsidR="00785A18" w:rsidRPr="00785A18" w14:paraId="2263924E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210716DA" w14:textId="096886BF" w:rsidR="00785A18" w:rsidRPr="00785A18" w:rsidRDefault="002B02D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Selma </w:t>
            </w:r>
          </w:p>
        </w:tc>
        <w:tc>
          <w:tcPr>
            <w:tcW w:w="1780" w:type="dxa"/>
            <w:noWrap/>
            <w:hideMark/>
          </w:tcPr>
          <w:p w14:paraId="28047B2B" w14:textId="52CB3E94" w:rsidR="00785A18" w:rsidRPr="00785A18" w:rsidRDefault="002B02D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Førde </w:t>
            </w:r>
          </w:p>
        </w:tc>
        <w:tc>
          <w:tcPr>
            <w:tcW w:w="1200" w:type="dxa"/>
            <w:noWrap/>
            <w:hideMark/>
          </w:tcPr>
          <w:p w14:paraId="4EF5EF85" w14:textId="7A91C15B" w:rsidR="00785A18" w:rsidRPr="00785A18" w:rsidRDefault="002B02D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4BF2A56C" w14:textId="3EC6DD61" w:rsidR="00785A18" w:rsidRPr="00785A18" w:rsidRDefault="002B02D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HK</w:t>
            </w:r>
          </w:p>
        </w:tc>
        <w:tc>
          <w:tcPr>
            <w:tcW w:w="1200" w:type="dxa"/>
            <w:noWrap/>
            <w:hideMark/>
          </w:tcPr>
          <w:p w14:paraId="36C0ED7D" w14:textId="04689CC7" w:rsidR="00785A18" w:rsidRPr="00785A18" w:rsidRDefault="002B02D6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Florø </w:t>
            </w:r>
          </w:p>
        </w:tc>
      </w:tr>
      <w:tr w:rsidR="00785A18" w:rsidRPr="00785A18" w14:paraId="3A998B2E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60F06F29" w14:textId="0A05FD7F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Sandra E</w:t>
            </w:r>
          </w:p>
        </w:tc>
        <w:tc>
          <w:tcPr>
            <w:tcW w:w="1780" w:type="dxa"/>
            <w:noWrap/>
            <w:hideMark/>
          </w:tcPr>
          <w:p w14:paraId="02E553E9" w14:textId="78419F7F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Jensen </w:t>
            </w:r>
          </w:p>
        </w:tc>
        <w:tc>
          <w:tcPr>
            <w:tcW w:w="1200" w:type="dxa"/>
            <w:noWrap/>
            <w:hideMark/>
          </w:tcPr>
          <w:p w14:paraId="32D0C738" w14:textId="36B8B036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0E778451" w14:textId="2DABC01A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MV</w:t>
            </w:r>
          </w:p>
        </w:tc>
        <w:tc>
          <w:tcPr>
            <w:tcW w:w="1200" w:type="dxa"/>
            <w:noWrap/>
            <w:hideMark/>
          </w:tcPr>
          <w:p w14:paraId="1A1BE128" w14:textId="51AE6CE5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Sotra </w:t>
            </w:r>
          </w:p>
        </w:tc>
      </w:tr>
      <w:tr w:rsidR="00785A18" w:rsidRPr="00785A18" w14:paraId="1984B985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2F7D40C6" w14:textId="22DA95C7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Ann Kristin</w:t>
            </w:r>
          </w:p>
        </w:tc>
        <w:tc>
          <w:tcPr>
            <w:tcW w:w="1780" w:type="dxa"/>
            <w:noWrap/>
            <w:hideMark/>
          </w:tcPr>
          <w:p w14:paraId="732AB655" w14:textId="31C21833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Helland </w:t>
            </w:r>
          </w:p>
        </w:tc>
        <w:tc>
          <w:tcPr>
            <w:tcW w:w="1200" w:type="dxa"/>
            <w:noWrap/>
            <w:hideMark/>
          </w:tcPr>
          <w:p w14:paraId="48A1C2E1" w14:textId="4021540C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00BE1014" w14:textId="3C1A4522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MV</w:t>
            </w:r>
          </w:p>
        </w:tc>
        <w:tc>
          <w:tcPr>
            <w:tcW w:w="1200" w:type="dxa"/>
            <w:noWrap/>
            <w:hideMark/>
          </w:tcPr>
          <w:p w14:paraId="167B76AE" w14:textId="49325793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19BCB191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13CDED29" w14:textId="36B0C650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Karoline </w:t>
            </w:r>
          </w:p>
        </w:tc>
        <w:tc>
          <w:tcPr>
            <w:tcW w:w="1780" w:type="dxa"/>
            <w:noWrap/>
            <w:hideMark/>
          </w:tcPr>
          <w:p w14:paraId="5E1004D0" w14:textId="1951EDD5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Bakke </w:t>
            </w:r>
          </w:p>
        </w:tc>
        <w:tc>
          <w:tcPr>
            <w:tcW w:w="1200" w:type="dxa"/>
            <w:noWrap/>
            <w:hideMark/>
          </w:tcPr>
          <w:p w14:paraId="279589A0" w14:textId="492EC939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2ECD8A0E" w14:textId="16922984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VK</w:t>
            </w:r>
          </w:p>
        </w:tc>
        <w:tc>
          <w:tcPr>
            <w:tcW w:w="1200" w:type="dxa"/>
            <w:noWrap/>
            <w:hideMark/>
          </w:tcPr>
          <w:p w14:paraId="1E360724" w14:textId="27CEBE31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Flaktveit </w:t>
            </w:r>
          </w:p>
        </w:tc>
      </w:tr>
      <w:tr w:rsidR="00785A18" w:rsidRPr="00785A18" w14:paraId="7D10BDFE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76F4D812" w14:textId="36B4CECB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Caroline </w:t>
            </w:r>
          </w:p>
        </w:tc>
        <w:tc>
          <w:tcPr>
            <w:tcW w:w="1780" w:type="dxa"/>
            <w:noWrap/>
            <w:hideMark/>
          </w:tcPr>
          <w:p w14:paraId="2A1226EC" w14:textId="2F98BB89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Torpe </w:t>
            </w:r>
          </w:p>
        </w:tc>
        <w:tc>
          <w:tcPr>
            <w:tcW w:w="1200" w:type="dxa"/>
            <w:noWrap/>
            <w:hideMark/>
          </w:tcPr>
          <w:p w14:paraId="156BF34B" w14:textId="0E233F30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696149A1" w14:textId="051DD16F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00" w:type="dxa"/>
            <w:noWrap/>
            <w:hideMark/>
          </w:tcPr>
          <w:p w14:paraId="545286F8" w14:textId="1B469C8E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Knarvik </w:t>
            </w:r>
          </w:p>
        </w:tc>
      </w:tr>
      <w:tr w:rsidR="00785A18" w:rsidRPr="00785A18" w14:paraId="46DF48D2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0655BAAE" w14:textId="516E1285" w:rsidR="00785A18" w:rsidRPr="00785A18" w:rsidRDefault="00243D4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Eva E</w:t>
            </w:r>
          </w:p>
        </w:tc>
        <w:tc>
          <w:tcPr>
            <w:tcW w:w="1780" w:type="dxa"/>
            <w:noWrap/>
            <w:hideMark/>
          </w:tcPr>
          <w:p w14:paraId="21E74D00" w14:textId="29A502E1" w:rsidR="00785A18" w:rsidRPr="00785A18" w:rsidRDefault="00243D4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Moen</w:t>
            </w:r>
          </w:p>
        </w:tc>
        <w:tc>
          <w:tcPr>
            <w:tcW w:w="1200" w:type="dxa"/>
            <w:noWrap/>
            <w:hideMark/>
          </w:tcPr>
          <w:p w14:paraId="4181BDC9" w14:textId="553F3529" w:rsidR="00785A18" w:rsidRPr="00785A18" w:rsidRDefault="00243D4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295A981F" w14:textId="69AF7C7F" w:rsidR="00785A18" w:rsidRPr="00785A18" w:rsidRDefault="00243D4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138A9769" w14:textId="38ADB9AB" w:rsidR="00785A18" w:rsidRPr="00785A18" w:rsidRDefault="00243D4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59E5" w:rsidRPr="00785A18" w14:paraId="7637CE44" w14:textId="77777777" w:rsidTr="00F859E5">
        <w:trPr>
          <w:trHeight w:val="315"/>
        </w:trPr>
        <w:tc>
          <w:tcPr>
            <w:tcW w:w="1620" w:type="dxa"/>
            <w:noWrap/>
          </w:tcPr>
          <w:p w14:paraId="7EF98A89" w14:textId="30AF0FF7" w:rsidR="00F859E5" w:rsidRPr="00785A18" w:rsidRDefault="00F859E5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Lovise </w:t>
            </w:r>
          </w:p>
        </w:tc>
        <w:tc>
          <w:tcPr>
            <w:tcW w:w="1780" w:type="dxa"/>
            <w:noWrap/>
          </w:tcPr>
          <w:p w14:paraId="46449956" w14:textId="47043153" w:rsidR="00F859E5" w:rsidRPr="00785A18" w:rsidRDefault="00F859E5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Pedersen </w:t>
            </w:r>
          </w:p>
        </w:tc>
        <w:tc>
          <w:tcPr>
            <w:tcW w:w="1200" w:type="dxa"/>
            <w:noWrap/>
          </w:tcPr>
          <w:p w14:paraId="50BB63EA" w14:textId="06E518A5" w:rsidR="00F859E5" w:rsidRPr="00785A18" w:rsidRDefault="00F859E5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</w:tcPr>
          <w:p w14:paraId="3FF4E286" w14:textId="1DEF1D1A" w:rsidR="00F859E5" w:rsidRPr="00785A18" w:rsidRDefault="00F859E5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BS </w:t>
            </w:r>
          </w:p>
        </w:tc>
        <w:tc>
          <w:tcPr>
            <w:tcW w:w="1200" w:type="dxa"/>
            <w:noWrap/>
          </w:tcPr>
          <w:p w14:paraId="30A2F257" w14:textId="793C39E5" w:rsidR="00F859E5" w:rsidRPr="00785A18" w:rsidRDefault="00F859E5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Bergen </w:t>
            </w:r>
          </w:p>
        </w:tc>
      </w:tr>
      <w:tr w:rsidR="00A869D4" w:rsidRPr="00785A18" w14:paraId="30C54187" w14:textId="77777777" w:rsidTr="00F859E5">
        <w:trPr>
          <w:trHeight w:val="315"/>
        </w:trPr>
        <w:tc>
          <w:tcPr>
            <w:tcW w:w="1620" w:type="dxa"/>
            <w:noWrap/>
          </w:tcPr>
          <w:p w14:paraId="27C4BA20" w14:textId="7A180001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Ingrid </w:t>
            </w:r>
          </w:p>
        </w:tc>
        <w:tc>
          <w:tcPr>
            <w:tcW w:w="1780" w:type="dxa"/>
            <w:noWrap/>
          </w:tcPr>
          <w:p w14:paraId="41251AC4" w14:textId="05C525AC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Emmerhoff</w:t>
            </w:r>
            <w:proofErr w:type="spellEnd"/>
          </w:p>
        </w:tc>
        <w:tc>
          <w:tcPr>
            <w:tcW w:w="1200" w:type="dxa"/>
            <w:noWrap/>
          </w:tcPr>
          <w:p w14:paraId="4780B36F" w14:textId="7742DBF9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</w:tcPr>
          <w:p w14:paraId="2F70882F" w14:textId="5AFDCAE7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</w:tcPr>
          <w:p w14:paraId="0B254B45" w14:textId="0AC47DDE" w:rsidR="00A869D4" w:rsidRDefault="00A869D4" w:rsidP="00A869D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Kvinherad</w:t>
            </w:r>
            <w:proofErr w:type="spellEnd"/>
          </w:p>
        </w:tc>
      </w:tr>
      <w:tr w:rsidR="00A869D4" w:rsidRPr="00785A18" w14:paraId="0FE5587F" w14:textId="77777777" w:rsidTr="00F859E5">
        <w:trPr>
          <w:trHeight w:val="315"/>
        </w:trPr>
        <w:tc>
          <w:tcPr>
            <w:tcW w:w="1620" w:type="dxa"/>
            <w:noWrap/>
          </w:tcPr>
          <w:p w14:paraId="4262D64B" w14:textId="2F1D6A1F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Nora</w:t>
            </w:r>
          </w:p>
        </w:tc>
        <w:tc>
          <w:tcPr>
            <w:tcW w:w="1780" w:type="dxa"/>
            <w:noWrap/>
          </w:tcPr>
          <w:p w14:paraId="64C3D409" w14:textId="167CE1C6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Aas Eriksen</w:t>
            </w:r>
          </w:p>
        </w:tc>
        <w:tc>
          <w:tcPr>
            <w:tcW w:w="1200" w:type="dxa"/>
            <w:noWrap/>
          </w:tcPr>
          <w:p w14:paraId="47AA4079" w14:textId="4FEE2E33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</w:tcPr>
          <w:p w14:paraId="69784EAD" w14:textId="7F6F44BC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</w:tcPr>
          <w:p w14:paraId="476F3231" w14:textId="6AACDF86" w:rsidR="00A869D4" w:rsidRDefault="00A869D4" w:rsidP="00F859E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Stord</w:t>
            </w:r>
          </w:p>
        </w:tc>
      </w:tr>
    </w:tbl>
    <w:p w14:paraId="04BF6130" w14:textId="02DA53FF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5827336E" w14:textId="77777777" w:rsidR="00785A18" w:rsidRDefault="00785A18">
      <w:pPr>
        <w:rPr>
          <w:rFonts w:ascii="Palatino Linotype" w:hAnsi="Palatino Linotype"/>
          <w:color w:val="000000"/>
          <w:sz w:val="22"/>
          <w:szCs w:val="22"/>
        </w:rPr>
      </w:pPr>
    </w:p>
    <w:p w14:paraId="31EBD005" w14:textId="70965112" w:rsidR="00785A18" w:rsidRPr="005637E4" w:rsidRDefault="00785A18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Lag 4</w:t>
      </w:r>
      <w:r w:rsidR="00200B0D">
        <w:rPr>
          <w:rFonts w:ascii="Palatino Linotype" w:hAnsi="Palatino Linotype"/>
          <w:color w:val="000000"/>
          <w:sz w:val="22"/>
          <w:szCs w:val="22"/>
        </w:rPr>
        <w:t xml:space="preserve"> (</w:t>
      </w:r>
      <w:r w:rsidR="00200B0D" w:rsidRPr="007A191B">
        <w:rPr>
          <w:rFonts w:ascii="Palatino Linotype" w:hAnsi="Palatino Linotype"/>
          <w:color w:val="0070C0"/>
          <w:sz w:val="22"/>
          <w:szCs w:val="22"/>
        </w:rPr>
        <w:t>stiller i blå t-</w:t>
      </w:r>
      <w:proofErr w:type="gramStart"/>
      <w:r w:rsidR="00200B0D" w:rsidRPr="007A191B">
        <w:rPr>
          <w:rFonts w:ascii="Palatino Linotype" w:hAnsi="Palatino Linotype"/>
          <w:color w:val="0070C0"/>
          <w:sz w:val="22"/>
          <w:szCs w:val="22"/>
        </w:rPr>
        <w:t>skjorte</w:t>
      </w:r>
      <w:r w:rsidR="00200B0D">
        <w:rPr>
          <w:rFonts w:ascii="Palatino Linotype" w:hAnsi="Palatino Linotype"/>
          <w:color w:val="000000"/>
          <w:sz w:val="22"/>
          <w:szCs w:val="22"/>
        </w:rPr>
        <w:t>)</w:t>
      </w:r>
      <w:r w:rsidR="0022593F">
        <w:rPr>
          <w:rFonts w:ascii="Palatino Linotype" w:hAnsi="Palatino Linotype"/>
          <w:color w:val="000000"/>
          <w:sz w:val="22"/>
          <w:szCs w:val="22"/>
        </w:rPr>
        <w:br/>
        <w:t>Lagleder</w:t>
      </w:r>
      <w:proofErr w:type="gramEnd"/>
      <w:r w:rsidR="0022593F">
        <w:rPr>
          <w:rFonts w:ascii="Palatino Linotype" w:hAnsi="Palatino Linotype"/>
          <w:color w:val="000000"/>
          <w:sz w:val="22"/>
          <w:szCs w:val="22"/>
        </w:rPr>
        <w:t xml:space="preserve">: Oddny Sønnesyn. </w:t>
      </w:r>
      <w:r w:rsidR="0022593F" w:rsidRPr="0022593F">
        <w:rPr>
          <w:rFonts w:ascii="Palatino Linotype" w:hAnsi="Palatino Linotype"/>
          <w:color w:val="000000"/>
          <w:sz w:val="22"/>
          <w:szCs w:val="22"/>
        </w:rPr>
        <w:t>o</w:t>
      </w:r>
      <w:r w:rsidR="0022593F">
        <w:rPr>
          <w:rFonts w:ascii="Palatino Linotype" w:hAnsi="Palatino Linotype"/>
          <w:color w:val="000000"/>
          <w:sz w:val="22"/>
          <w:szCs w:val="22"/>
        </w:rPr>
        <w:t>ddny.sonnesyn@helse-vest-ikt.no/</w:t>
      </w:r>
      <w:r w:rsidR="0022593F" w:rsidRPr="0022593F">
        <w:rPr>
          <w:color w:val="1F497D"/>
          <w:sz w:val="20"/>
          <w:szCs w:val="20"/>
          <w:lang w:eastAsia="nn-NO"/>
        </w:rPr>
        <w:t xml:space="preserve"> </w:t>
      </w:r>
      <w:r w:rsidR="0022593F" w:rsidRPr="0022593F">
        <w:rPr>
          <w:rFonts w:ascii="Palatino Linotype" w:hAnsi="Palatino Linotype"/>
          <w:color w:val="000000"/>
          <w:sz w:val="22"/>
          <w:szCs w:val="22"/>
        </w:rPr>
        <w:t>94864942</w:t>
      </w:r>
      <w:r w:rsidR="00DC6CA3">
        <w:rPr>
          <w:rFonts w:ascii="Palatino Linotype" w:hAnsi="Palatino Linotype"/>
          <w:color w:val="000000"/>
          <w:sz w:val="22"/>
          <w:szCs w:val="22"/>
        </w:rPr>
        <w:br/>
        <w:t xml:space="preserve">Oppmøte </w:t>
      </w:r>
      <w:proofErr w:type="spellStart"/>
      <w:r w:rsidR="00DC6CA3">
        <w:rPr>
          <w:rFonts w:ascii="Palatino Linotype" w:hAnsi="Palatino Linotype"/>
          <w:color w:val="000000"/>
          <w:sz w:val="22"/>
          <w:szCs w:val="22"/>
        </w:rPr>
        <w:t>kl</w:t>
      </w:r>
      <w:proofErr w:type="spellEnd"/>
      <w:r w:rsidR="00DC6CA3">
        <w:rPr>
          <w:rFonts w:ascii="Palatino Linotype" w:hAnsi="Palatino Linotype"/>
          <w:color w:val="000000"/>
          <w:sz w:val="22"/>
          <w:szCs w:val="22"/>
        </w:rPr>
        <w:t xml:space="preserve"> 10.00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200"/>
        <w:gridCol w:w="1200"/>
      </w:tblGrid>
      <w:tr w:rsidR="00785A18" w:rsidRPr="00785A18" w14:paraId="3242961D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3E981114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80" w:type="dxa"/>
            <w:noWrap/>
            <w:hideMark/>
          </w:tcPr>
          <w:p w14:paraId="6AD40E1F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200" w:type="dxa"/>
            <w:noWrap/>
            <w:hideMark/>
          </w:tcPr>
          <w:p w14:paraId="642E9DA4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F. år</w:t>
            </w:r>
          </w:p>
        </w:tc>
        <w:tc>
          <w:tcPr>
            <w:tcW w:w="1200" w:type="dxa"/>
            <w:noWrap/>
            <w:hideMark/>
          </w:tcPr>
          <w:p w14:paraId="6B628972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Posisjon</w:t>
            </w:r>
          </w:p>
        </w:tc>
        <w:tc>
          <w:tcPr>
            <w:tcW w:w="1200" w:type="dxa"/>
            <w:noWrap/>
            <w:hideMark/>
          </w:tcPr>
          <w:p w14:paraId="3E3FD7B2" w14:textId="77777777" w:rsidR="00785A18" w:rsidRPr="00785A18" w:rsidRDefault="00785A18" w:rsidP="009F542D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85A1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Klubb</w:t>
            </w:r>
          </w:p>
        </w:tc>
      </w:tr>
      <w:tr w:rsidR="00785A18" w:rsidRPr="00785A18" w14:paraId="5740865D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3F85B731" w14:textId="06C94AD1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Henriette K</w:t>
            </w:r>
          </w:p>
        </w:tc>
        <w:tc>
          <w:tcPr>
            <w:tcW w:w="1780" w:type="dxa"/>
            <w:noWrap/>
            <w:hideMark/>
          </w:tcPr>
          <w:p w14:paraId="07D1B8C8" w14:textId="0CD8A958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Risti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14:paraId="13AA8C4D" w14:textId="6E695FF4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10D52FEE" w14:textId="6BDD7DED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5D9C7BA6" w14:textId="217DE790" w:rsidR="00785A18" w:rsidRPr="00785A18" w:rsidRDefault="00DC172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24611919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616F8FAD" w14:textId="7347E6E0" w:rsidR="00785A18" w:rsidRPr="00785A18" w:rsidRDefault="001B1E7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Thea </w:t>
            </w:r>
          </w:p>
        </w:tc>
        <w:tc>
          <w:tcPr>
            <w:tcW w:w="1780" w:type="dxa"/>
            <w:noWrap/>
            <w:hideMark/>
          </w:tcPr>
          <w:p w14:paraId="0FE7BD49" w14:textId="02F88049" w:rsidR="00785A18" w:rsidRPr="00785A18" w:rsidRDefault="001B1E7F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Storeng </w:t>
            </w:r>
          </w:p>
        </w:tc>
        <w:tc>
          <w:tcPr>
            <w:tcW w:w="1200" w:type="dxa"/>
            <w:noWrap/>
            <w:hideMark/>
          </w:tcPr>
          <w:p w14:paraId="48556067" w14:textId="3AD87F08" w:rsidR="00785A18" w:rsidRPr="00785A18" w:rsidRDefault="0085183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0E6022D1" w14:textId="745B411A" w:rsidR="00785A18" w:rsidRPr="00785A18" w:rsidRDefault="0085183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200" w:type="dxa"/>
            <w:noWrap/>
            <w:hideMark/>
          </w:tcPr>
          <w:p w14:paraId="192465C6" w14:textId="78E5C32F" w:rsidR="00785A18" w:rsidRPr="00785A18" w:rsidRDefault="0085183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Fyllingen </w:t>
            </w:r>
          </w:p>
        </w:tc>
      </w:tr>
      <w:tr w:rsidR="00785A18" w:rsidRPr="00785A18" w14:paraId="42113452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3C0CA874" w14:textId="28710CFF" w:rsidR="00785A18" w:rsidRPr="00785A18" w:rsidRDefault="00417FA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Synne </w:t>
            </w:r>
          </w:p>
        </w:tc>
        <w:tc>
          <w:tcPr>
            <w:tcW w:w="1780" w:type="dxa"/>
            <w:noWrap/>
            <w:hideMark/>
          </w:tcPr>
          <w:p w14:paraId="4CA731D9" w14:textId="07F28CAD" w:rsidR="00785A18" w:rsidRPr="00785A18" w:rsidRDefault="00417FA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Nygård </w:t>
            </w:r>
          </w:p>
        </w:tc>
        <w:tc>
          <w:tcPr>
            <w:tcW w:w="1200" w:type="dxa"/>
            <w:noWrap/>
            <w:hideMark/>
          </w:tcPr>
          <w:p w14:paraId="45302527" w14:textId="759C3A1B" w:rsidR="00785A18" w:rsidRPr="00785A18" w:rsidRDefault="00417FA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630E2268" w14:textId="6DA19DE7" w:rsidR="00785A18" w:rsidRPr="00785A18" w:rsidRDefault="00417FA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200" w:type="dxa"/>
            <w:noWrap/>
            <w:hideMark/>
          </w:tcPr>
          <w:p w14:paraId="304AD66F" w14:textId="16849F73" w:rsidR="00785A18" w:rsidRPr="00785A18" w:rsidRDefault="00417FA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Tertnes </w:t>
            </w:r>
          </w:p>
        </w:tc>
      </w:tr>
      <w:tr w:rsidR="00785A18" w:rsidRPr="00785A18" w14:paraId="4E462A2B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2910F905" w14:textId="140C6297" w:rsidR="00785A18" w:rsidRPr="00785A18" w:rsidRDefault="009F542D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Celina </w:t>
            </w:r>
          </w:p>
        </w:tc>
        <w:tc>
          <w:tcPr>
            <w:tcW w:w="1780" w:type="dxa"/>
            <w:noWrap/>
            <w:hideMark/>
          </w:tcPr>
          <w:p w14:paraId="0B2DF662" w14:textId="5E60DCEB" w:rsidR="00785A18" w:rsidRPr="00785A18" w:rsidRDefault="009F542D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W</w:t>
            </w:r>
            <w:r w:rsidR="00D43304">
              <w:rPr>
                <w:rFonts w:ascii="Palatino Linotype" w:hAnsi="Palatino Linotype"/>
                <w:color w:val="000000"/>
                <w:sz w:val="22"/>
                <w:szCs w:val="22"/>
              </w:rPr>
              <w:t>aardal</w:t>
            </w:r>
            <w:proofErr w:type="spellEnd"/>
            <w:r w:rsidR="00D4330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14:paraId="7D51BE9A" w14:textId="606CBC90" w:rsidR="00785A18" w:rsidRPr="00785A18" w:rsidRDefault="00D4330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440A1235" w14:textId="52BDFFB8" w:rsidR="00785A18" w:rsidRPr="00785A18" w:rsidRDefault="00D4330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HK</w:t>
            </w:r>
          </w:p>
        </w:tc>
        <w:tc>
          <w:tcPr>
            <w:tcW w:w="1200" w:type="dxa"/>
            <w:noWrap/>
            <w:hideMark/>
          </w:tcPr>
          <w:p w14:paraId="51694342" w14:textId="2C80CF80" w:rsidR="00785A18" w:rsidRPr="00785A18" w:rsidRDefault="00D43304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2ADC6D15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74CCA2BD" w14:textId="3A2EE710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Anna </w:t>
            </w:r>
          </w:p>
        </w:tc>
        <w:tc>
          <w:tcPr>
            <w:tcW w:w="1780" w:type="dxa"/>
            <w:noWrap/>
            <w:hideMark/>
          </w:tcPr>
          <w:p w14:paraId="698C14CF" w14:textId="51B55203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Schrøder </w:t>
            </w:r>
          </w:p>
        </w:tc>
        <w:tc>
          <w:tcPr>
            <w:tcW w:w="1200" w:type="dxa"/>
            <w:noWrap/>
            <w:hideMark/>
          </w:tcPr>
          <w:p w14:paraId="3E07359F" w14:textId="1E4256F5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35A0E83C" w14:textId="3BCED567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MV</w:t>
            </w:r>
          </w:p>
        </w:tc>
        <w:tc>
          <w:tcPr>
            <w:tcW w:w="1200" w:type="dxa"/>
            <w:noWrap/>
            <w:hideMark/>
          </w:tcPr>
          <w:p w14:paraId="78FA069B" w14:textId="38EB0DE5" w:rsidR="00785A18" w:rsidRPr="00785A18" w:rsidRDefault="00436147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74447688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6551935F" w14:textId="34633119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Rikke </w:t>
            </w:r>
          </w:p>
        </w:tc>
        <w:tc>
          <w:tcPr>
            <w:tcW w:w="1780" w:type="dxa"/>
            <w:noWrap/>
            <w:hideMark/>
          </w:tcPr>
          <w:p w14:paraId="058F8E10" w14:textId="3E95DF19" w:rsidR="00785A18" w:rsidRPr="00785A18" w:rsidRDefault="00A600FB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Øyerhamn </w:t>
            </w:r>
          </w:p>
        </w:tc>
        <w:tc>
          <w:tcPr>
            <w:tcW w:w="1200" w:type="dxa"/>
            <w:noWrap/>
            <w:hideMark/>
          </w:tcPr>
          <w:p w14:paraId="6F49BA86" w14:textId="1947BC79" w:rsidR="00785A18" w:rsidRPr="00785A18" w:rsidRDefault="00932A1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7A85A827" w14:textId="70162744" w:rsidR="00785A18" w:rsidRPr="00785A18" w:rsidRDefault="00932A1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VK</w:t>
            </w:r>
          </w:p>
        </w:tc>
        <w:tc>
          <w:tcPr>
            <w:tcW w:w="1200" w:type="dxa"/>
            <w:noWrap/>
            <w:hideMark/>
          </w:tcPr>
          <w:p w14:paraId="7490DB92" w14:textId="7139F00A" w:rsidR="00785A18" w:rsidRPr="00785A18" w:rsidRDefault="00932A18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Flaktveit </w:t>
            </w:r>
          </w:p>
        </w:tc>
      </w:tr>
      <w:tr w:rsidR="00785A18" w:rsidRPr="00785A18" w14:paraId="73D5DA52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01844169" w14:textId="5C5F4F37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780" w:type="dxa"/>
            <w:noWrap/>
            <w:hideMark/>
          </w:tcPr>
          <w:p w14:paraId="49CE1251" w14:textId="5AC7BC81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Førde </w:t>
            </w:r>
          </w:p>
        </w:tc>
        <w:tc>
          <w:tcPr>
            <w:tcW w:w="1200" w:type="dxa"/>
            <w:noWrap/>
            <w:hideMark/>
          </w:tcPr>
          <w:p w14:paraId="01A1779C" w14:textId="3F4DA5EA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2A7653DF" w14:textId="38B75569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00" w:type="dxa"/>
            <w:noWrap/>
            <w:hideMark/>
          </w:tcPr>
          <w:p w14:paraId="187C4E55" w14:textId="75BAD767" w:rsidR="00785A18" w:rsidRPr="00785A18" w:rsidRDefault="00F12405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Florø</w:t>
            </w:r>
          </w:p>
        </w:tc>
      </w:tr>
      <w:tr w:rsidR="00785A18" w:rsidRPr="00785A18" w14:paraId="6C7BF38D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6E257043" w14:textId="4F6EE797" w:rsidR="00785A18" w:rsidRPr="00785A18" w:rsidRDefault="00751D8C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Marthe H</w:t>
            </w:r>
          </w:p>
        </w:tc>
        <w:tc>
          <w:tcPr>
            <w:tcW w:w="1780" w:type="dxa"/>
            <w:noWrap/>
            <w:hideMark/>
          </w:tcPr>
          <w:p w14:paraId="2D50B54C" w14:textId="3601608A" w:rsidR="00785A18" w:rsidRPr="00785A18" w:rsidRDefault="00751D8C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Walde</w:t>
            </w:r>
          </w:p>
        </w:tc>
        <w:tc>
          <w:tcPr>
            <w:tcW w:w="1200" w:type="dxa"/>
            <w:noWrap/>
            <w:hideMark/>
          </w:tcPr>
          <w:p w14:paraId="0C48014D" w14:textId="776ABAA6" w:rsidR="00785A18" w:rsidRPr="00785A18" w:rsidRDefault="00751D8C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0" w:type="dxa"/>
            <w:noWrap/>
            <w:hideMark/>
          </w:tcPr>
          <w:p w14:paraId="41668E89" w14:textId="6A2143E7" w:rsidR="00785A18" w:rsidRPr="00785A18" w:rsidRDefault="00751D8C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00" w:type="dxa"/>
            <w:noWrap/>
            <w:hideMark/>
          </w:tcPr>
          <w:p w14:paraId="1676F404" w14:textId="2BE32415" w:rsidR="00785A18" w:rsidRPr="00785A18" w:rsidRDefault="00751D8C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Bergen </w:t>
            </w:r>
          </w:p>
        </w:tc>
      </w:tr>
      <w:tr w:rsidR="00785A18" w:rsidRPr="00785A18" w14:paraId="25CEEC23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6A3B479B" w14:textId="6CB77A4C" w:rsidR="00785A18" w:rsidRPr="00785A18" w:rsidRDefault="00CA0FA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Emma </w:t>
            </w:r>
          </w:p>
        </w:tc>
        <w:tc>
          <w:tcPr>
            <w:tcW w:w="1780" w:type="dxa"/>
            <w:noWrap/>
            <w:hideMark/>
          </w:tcPr>
          <w:p w14:paraId="7F36E7FC" w14:textId="6998510D" w:rsidR="00785A18" w:rsidRPr="00785A18" w:rsidRDefault="00CA0FA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Haugstvedt </w:t>
            </w:r>
          </w:p>
        </w:tc>
        <w:tc>
          <w:tcPr>
            <w:tcW w:w="1200" w:type="dxa"/>
            <w:noWrap/>
            <w:hideMark/>
          </w:tcPr>
          <w:p w14:paraId="786EB737" w14:textId="70065A43" w:rsidR="00785A18" w:rsidRPr="00785A18" w:rsidRDefault="00CA0FA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4A779ECF" w14:textId="28541EDD" w:rsidR="00785A18" w:rsidRPr="00785A18" w:rsidRDefault="00CA0FA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BS </w:t>
            </w:r>
          </w:p>
        </w:tc>
        <w:tc>
          <w:tcPr>
            <w:tcW w:w="1200" w:type="dxa"/>
            <w:noWrap/>
            <w:hideMark/>
          </w:tcPr>
          <w:p w14:paraId="6A143F57" w14:textId="4D29EA80" w:rsidR="00785A18" w:rsidRPr="00785A18" w:rsidRDefault="00CA0FAE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Gneist</w:t>
            </w:r>
            <w:proofErr w:type="spell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5A18" w:rsidRPr="00785A18" w14:paraId="2540A2B0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0E45B40A" w14:textId="55DBABC5" w:rsidR="00785A18" w:rsidRPr="00785A18" w:rsidRDefault="00366A5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Lene C</w:t>
            </w:r>
          </w:p>
        </w:tc>
        <w:tc>
          <w:tcPr>
            <w:tcW w:w="1780" w:type="dxa"/>
            <w:noWrap/>
            <w:hideMark/>
          </w:tcPr>
          <w:p w14:paraId="23189563" w14:textId="3496C286" w:rsidR="00785A18" w:rsidRPr="00785A18" w:rsidRDefault="00366A5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Sande </w:t>
            </w:r>
          </w:p>
        </w:tc>
        <w:tc>
          <w:tcPr>
            <w:tcW w:w="1200" w:type="dxa"/>
            <w:noWrap/>
            <w:hideMark/>
          </w:tcPr>
          <w:p w14:paraId="0127C1D3" w14:textId="2E992CC6" w:rsidR="00785A18" w:rsidRPr="00785A18" w:rsidRDefault="00366A5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6D435A5F" w14:textId="48E396B2" w:rsidR="00785A18" w:rsidRPr="00785A18" w:rsidRDefault="00366A5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4BEEDA7C" w14:textId="6A39042C" w:rsidR="00785A18" w:rsidRPr="00785A18" w:rsidRDefault="00366A53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Os </w:t>
            </w:r>
          </w:p>
        </w:tc>
      </w:tr>
      <w:tr w:rsidR="00785A18" w:rsidRPr="00785A18" w14:paraId="55BC3245" w14:textId="77777777" w:rsidTr="009F542D">
        <w:trPr>
          <w:trHeight w:val="315"/>
        </w:trPr>
        <w:tc>
          <w:tcPr>
            <w:tcW w:w="1620" w:type="dxa"/>
            <w:noWrap/>
            <w:hideMark/>
          </w:tcPr>
          <w:p w14:paraId="3BADF309" w14:textId="67598FA3" w:rsidR="00785A18" w:rsidRPr="00785A18" w:rsidRDefault="00D85699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Birgitte </w:t>
            </w:r>
          </w:p>
        </w:tc>
        <w:tc>
          <w:tcPr>
            <w:tcW w:w="1780" w:type="dxa"/>
            <w:noWrap/>
            <w:hideMark/>
          </w:tcPr>
          <w:p w14:paraId="1B51637C" w14:textId="7298F542" w:rsidR="00785A18" w:rsidRPr="00785A18" w:rsidRDefault="00D85699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Kindt </w:t>
            </w:r>
          </w:p>
        </w:tc>
        <w:tc>
          <w:tcPr>
            <w:tcW w:w="1200" w:type="dxa"/>
            <w:noWrap/>
            <w:hideMark/>
          </w:tcPr>
          <w:p w14:paraId="1C623CE7" w14:textId="093EB295" w:rsidR="00785A18" w:rsidRPr="00785A18" w:rsidRDefault="00D85699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0" w:type="dxa"/>
            <w:noWrap/>
            <w:hideMark/>
          </w:tcPr>
          <w:p w14:paraId="7FC72DE0" w14:textId="05E6FDD3" w:rsidR="00785A18" w:rsidRPr="00785A18" w:rsidRDefault="00D85699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BS</w:t>
            </w:r>
          </w:p>
        </w:tc>
        <w:tc>
          <w:tcPr>
            <w:tcW w:w="1200" w:type="dxa"/>
            <w:noWrap/>
            <w:hideMark/>
          </w:tcPr>
          <w:p w14:paraId="1737E0EA" w14:textId="725C17ED" w:rsidR="00785A18" w:rsidRPr="00785A18" w:rsidRDefault="00D85699" w:rsidP="009F542D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Tertnes </w:t>
            </w:r>
          </w:p>
        </w:tc>
      </w:tr>
    </w:tbl>
    <w:p w14:paraId="72ECF8F8" w14:textId="242D74C8" w:rsidR="00785A18" w:rsidRDefault="006702B6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</w:p>
    <w:p w14:paraId="7EE5D06E" w14:textId="77777777" w:rsidR="006702B6" w:rsidRDefault="006702B6">
      <w:pPr>
        <w:rPr>
          <w:rFonts w:ascii="Palatino Linotype" w:hAnsi="Palatino Linotype"/>
          <w:color w:val="000000"/>
          <w:sz w:val="22"/>
          <w:szCs w:val="22"/>
        </w:rPr>
      </w:pPr>
    </w:p>
    <w:p w14:paraId="3CA8999B" w14:textId="6FF5E541" w:rsidR="00BB32CF" w:rsidRDefault="00DC6CA3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bookmarkStart w:id="0" w:name="_GoBack"/>
      <w:bookmarkEnd w:id="0"/>
    </w:p>
    <w:p w14:paraId="4EE8DA60" w14:textId="77777777" w:rsidR="00174DE3" w:rsidRDefault="00174DE3">
      <w:pPr>
        <w:rPr>
          <w:rFonts w:ascii="Palatino Linotype" w:hAnsi="Palatino Linotype"/>
          <w:color w:val="000000"/>
          <w:sz w:val="22"/>
          <w:szCs w:val="22"/>
        </w:rPr>
      </w:pPr>
    </w:p>
    <w:p w14:paraId="2B199272" w14:textId="77777777" w:rsidR="00BB32CF" w:rsidRDefault="00BB32CF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80"/>
        <w:gridCol w:w="1200"/>
        <w:gridCol w:w="1200"/>
      </w:tblGrid>
      <w:tr w:rsidR="006702B6" w14:paraId="0FE281FB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FB42F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Kampoppsett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04C83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40478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C695B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702B6" w14:paraId="657FD2D4" w14:textId="77777777" w:rsidTr="006702B6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3D51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Tidspunkt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309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Hjemmelag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EC9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Bortelag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225" w14:textId="77777777" w:rsidR="006702B6" w:rsidRDefault="006702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Bane</w:t>
            </w:r>
          </w:p>
        </w:tc>
      </w:tr>
      <w:tr w:rsidR="006702B6" w14:paraId="0E6CC598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05ED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90D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8D8C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2E4A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702B6" w14:paraId="34E182E1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23AB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3F3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2CB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86B4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702B6" w14:paraId="1BBABE37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343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Kl12.00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CCA" w14:textId="46D8D63C" w:rsidR="006702B6" w:rsidRDefault="006702B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Felles</w:t>
            </w:r>
            <w:r w:rsidR="003B4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varm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lunsj for alle</w:t>
            </w:r>
          </w:p>
        </w:tc>
      </w:tr>
      <w:tr w:rsidR="006702B6" w14:paraId="1F6871F4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EFB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Kl13.45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AC90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A68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8A1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702B6" w14:paraId="441C2E3D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72D7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Kl14.45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35F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863B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C6D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702B6" w14:paraId="138005A2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B1C1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Kl16.30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F98D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7828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985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702B6" w14:paraId="2C224DEB" w14:textId="77777777" w:rsidTr="006702B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1D0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Kl17.30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79E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ADB7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Jenter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A7D" w14:textId="77777777" w:rsidR="006702B6" w:rsidRDefault="00670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14:paraId="50B40E0E" w14:textId="30CDEEDC" w:rsidR="00967AF5" w:rsidRPr="00967AF5" w:rsidRDefault="00200B0D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 w:rsidRPr="00200B0D">
        <w:rPr>
          <w:rFonts w:ascii="Palatino Linotype" w:hAnsi="Palatino Linotype"/>
          <w:color w:val="000000"/>
          <w:sz w:val="22"/>
          <w:szCs w:val="22"/>
        </w:rPr>
        <w:t>Spilletid 2x20 min med 5 min pause</w:t>
      </w:r>
      <w:r>
        <w:rPr>
          <w:rFonts w:ascii="Palatino Linotype" w:hAnsi="Palatino Linotype"/>
          <w:color w:val="000000"/>
          <w:sz w:val="22"/>
          <w:szCs w:val="22"/>
        </w:rPr>
        <w:t>.</w:t>
      </w:r>
      <w:r w:rsidR="00967AF5">
        <w:rPr>
          <w:rFonts w:ascii="Palatino Linotype" w:hAnsi="Palatino Linotype"/>
          <w:color w:val="000000"/>
          <w:sz w:val="22"/>
          <w:szCs w:val="22"/>
        </w:rPr>
        <w:br/>
        <w:t>Oppmøte 1 time før kampstart.</w:t>
      </w:r>
      <w:r w:rsidR="00967AF5">
        <w:rPr>
          <w:rFonts w:ascii="Palatino Linotype" w:hAnsi="Palatino Linotype"/>
          <w:color w:val="000000"/>
          <w:sz w:val="22"/>
          <w:szCs w:val="22"/>
        </w:rPr>
        <w:br/>
      </w:r>
    </w:p>
    <w:p w14:paraId="268C1D45" w14:textId="45560AB5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967AF5">
        <w:rPr>
          <w:rFonts w:ascii="Palatino Linotype" w:hAnsi="Palatino Linotype"/>
          <w:b/>
          <w:color w:val="000000"/>
          <w:sz w:val="22"/>
          <w:szCs w:val="22"/>
        </w:rPr>
        <w:t>Meld tidlig fr</w:t>
      </w:r>
      <w:r>
        <w:rPr>
          <w:rFonts w:ascii="Palatino Linotype" w:hAnsi="Palatino Linotype"/>
          <w:b/>
          <w:color w:val="000000"/>
          <w:sz w:val="22"/>
          <w:szCs w:val="22"/>
        </w:rPr>
        <w:t>a om eventuelle skadeproblemer</w:t>
      </w:r>
      <w:r w:rsidRPr="00967AF5">
        <w:rPr>
          <w:rFonts w:ascii="Palatino Linotype" w:hAnsi="Palatino Linotype"/>
          <w:b/>
          <w:color w:val="000000"/>
          <w:sz w:val="22"/>
          <w:szCs w:val="22"/>
        </w:rPr>
        <w:t>!</w:t>
      </w:r>
    </w:p>
    <w:p w14:paraId="684BAAB1" w14:textId="12267167" w:rsidR="00967AF5" w:rsidRPr="0022593F" w:rsidRDefault="00967AF5" w:rsidP="00967AF5">
      <w:pPr>
        <w:rPr>
          <w:rFonts w:ascii="Palatino Linotype" w:hAnsi="Palatino Linotype"/>
          <w:color w:val="000000"/>
          <w:sz w:val="22"/>
          <w:szCs w:val="22"/>
        </w:rPr>
      </w:pPr>
      <w:r w:rsidRPr="00967AF5">
        <w:rPr>
          <w:rFonts w:ascii="Palatino Linotype" w:hAnsi="Palatino Linotype"/>
          <w:color w:val="000000"/>
          <w:sz w:val="22"/>
          <w:szCs w:val="22"/>
        </w:rPr>
        <w:t xml:space="preserve">Ta kontakt med </w:t>
      </w:r>
      <w:r>
        <w:rPr>
          <w:rFonts w:ascii="Palatino Linotype" w:hAnsi="Palatino Linotype"/>
          <w:color w:val="000000"/>
          <w:sz w:val="22"/>
          <w:szCs w:val="22"/>
        </w:rPr>
        <w:t>Elisabeth</w:t>
      </w:r>
      <w:r w:rsidRPr="00967AF5">
        <w:rPr>
          <w:rFonts w:ascii="Palatino Linotype" w:hAnsi="Palatino Linotype"/>
          <w:color w:val="000000"/>
          <w:sz w:val="22"/>
          <w:szCs w:val="22"/>
        </w:rPr>
        <w:t xml:space="preserve"> dersom du har spørsmål.</w:t>
      </w:r>
      <w:r w:rsidR="00073208" w:rsidRPr="00073208">
        <w:t xml:space="preserve"> </w:t>
      </w:r>
      <w:r w:rsidR="00073208" w:rsidRPr="0022593F">
        <w:rPr>
          <w:rFonts w:ascii="Palatino Linotype" w:hAnsi="Palatino Linotype"/>
          <w:color w:val="000000"/>
          <w:sz w:val="22"/>
          <w:szCs w:val="22"/>
        </w:rPr>
        <w:t>Elisabeth.Naustdal@hfk.no/</w:t>
      </w:r>
      <w:r w:rsidR="004F6814" w:rsidRPr="0022593F">
        <w:rPr>
          <w:rFonts w:ascii="Palatino Linotype" w:hAnsi="Palatino Linotype"/>
          <w:color w:val="000000"/>
          <w:sz w:val="22"/>
          <w:szCs w:val="22"/>
        </w:rPr>
        <w:t>95708257</w:t>
      </w:r>
    </w:p>
    <w:p w14:paraId="39E04535" w14:textId="77777777" w:rsidR="00967AF5" w:rsidRPr="0022593F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</w:p>
    <w:p w14:paraId="6BCBD439" w14:textId="77777777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967AF5">
        <w:rPr>
          <w:rFonts w:ascii="Palatino Linotype" w:hAnsi="Palatino Linotype"/>
          <w:b/>
          <w:color w:val="000000"/>
          <w:sz w:val="22"/>
          <w:szCs w:val="22"/>
        </w:rPr>
        <w:t xml:space="preserve">Ta med: Ball, drikkeflaske, penn, papir og matpakke. </w:t>
      </w:r>
    </w:p>
    <w:p w14:paraId="059983F9" w14:textId="77777777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</w:p>
    <w:p w14:paraId="2C9EBA70" w14:textId="23BBDAC7" w:rsidR="00967AF5" w:rsidRPr="00967AF5" w:rsidRDefault="00967AF5" w:rsidP="00967AF5">
      <w:pPr>
        <w:rPr>
          <w:rFonts w:ascii="Palatino Linotype" w:hAnsi="Palatino Linotype"/>
          <w:b/>
          <w:color w:val="000000"/>
          <w:sz w:val="22"/>
          <w:szCs w:val="22"/>
        </w:rPr>
      </w:pPr>
      <w:r w:rsidRPr="00967AF5">
        <w:rPr>
          <w:rFonts w:ascii="Palatino Linotype" w:hAnsi="Palatino Linotype"/>
          <w:color w:val="000000"/>
          <w:sz w:val="22"/>
          <w:szCs w:val="22"/>
        </w:rPr>
        <w:t xml:space="preserve">Dersom laget ditt har kamp som kolliderer med samlingen, må trener ta et standpunkt til om kampen kjøres uten uttatt spiller(e) eller om kampen ønskes omberammet. Ønsker en å omberamme kampen, må en være våken på at vanlige rutiner og reglementer skal følges som beskrevet her: </w:t>
      </w:r>
      <w:hyperlink r:id="rId11" w:history="1">
        <w:r w:rsidRPr="00967AF5">
          <w:rPr>
            <w:rStyle w:val="Hyperkobling"/>
            <w:rFonts w:ascii="Palatino Linotype" w:hAnsi="Palatino Linotype"/>
            <w:sz w:val="22"/>
            <w:szCs w:val="22"/>
          </w:rPr>
          <w:t>http://www.handball.no/p1.asp?p=9482</w:t>
        </w:r>
      </w:hyperlink>
    </w:p>
    <w:p w14:paraId="5A7370D7" w14:textId="02C382C4" w:rsidR="006702B6" w:rsidRDefault="00967AF5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Fonts w:ascii="Palatino Linotype" w:hAnsi="Palatino Linotype"/>
          <w:color w:val="000000"/>
          <w:sz w:val="22"/>
          <w:szCs w:val="22"/>
        </w:rPr>
        <w:br/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Mvh</w:t>
      </w:r>
      <w:proofErr w:type="spellEnd"/>
    </w:p>
    <w:p w14:paraId="1C9B0961" w14:textId="77777777" w:rsidR="00967AF5" w:rsidRDefault="00967AF5">
      <w:pPr>
        <w:rPr>
          <w:rFonts w:ascii="Palatino Linotype" w:hAnsi="Palatino Linotype"/>
          <w:color w:val="000000"/>
          <w:sz w:val="22"/>
          <w:szCs w:val="22"/>
        </w:rPr>
      </w:pPr>
    </w:p>
    <w:p w14:paraId="217C5958" w14:textId="3A7C4B08" w:rsidR="00967AF5" w:rsidRPr="005637E4" w:rsidRDefault="00967AF5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NHF Region vest</w:t>
      </w:r>
    </w:p>
    <w:sectPr w:rsidR="00967AF5" w:rsidRPr="005637E4" w:rsidSect="00712BC7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D87A" w14:textId="77777777" w:rsidR="00345EEF" w:rsidRDefault="00345EEF">
      <w:r>
        <w:separator/>
      </w:r>
    </w:p>
  </w:endnote>
  <w:endnote w:type="continuationSeparator" w:id="0">
    <w:p w14:paraId="556B5376" w14:textId="77777777" w:rsidR="00345EEF" w:rsidRDefault="0034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748F" w14:textId="77777777" w:rsidR="00345EEF" w:rsidRPr="00333A2D" w:rsidRDefault="00345EEF" w:rsidP="007010E1">
    <w:pPr>
      <w:rPr>
        <w:rFonts w:ascii="Palatino Linotype" w:hAnsi="Palatino Linotype"/>
        <w:color w:val="0098DB"/>
        <w:sz w:val="15"/>
        <w:szCs w:val="15"/>
      </w:rPr>
    </w:pPr>
    <w:r>
      <w:rPr>
        <w:rFonts w:ascii="Palatino Linotype" w:hAnsi="Palatino Linotype"/>
        <w:color w:val="0098DB"/>
        <w:sz w:val="15"/>
        <w:szCs w:val="15"/>
      </w:rPr>
      <w:t xml:space="preserve">Telefon: +47 55 59 58 30 | Fax: +47 55 59 58 39 | Internett: www.handball.no | E-post: nhf.rvn@handball.no | Postadresse: Norges Håndballforbund Region Vest, Postboks 6143 Postterminal, N- 5892 Bergen, | Besøksadresse: Idrettsveien 47, Brann Stadion | </w:t>
    </w:r>
    <w:r>
      <w:rPr>
        <w:rFonts w:ascii="Palatino Linotype" w:hAnsi="Palatino Linotype"/>
        <w:color w:val="0098DB"/>
        <w:sz w:val="15"/>
        <w:szCs w:val="15"/>
      </w:rPr>
      <w:br/>
      <w:t>Bankgiro: 3624 19 63092 | SWIFT: SPAVNOBB, IBAN-</w:t>
    </w:r>
    <w:proofErr w:type="spellStart"/>
    <w:r>
      <w:rPr>
        <w:rFonts w:ascii="Palatino Linotype" w:hAnsi="Palatino Linotype"/>
        <w:color w:val="0098DB"/>
        <w:sz w:val="15"/>
        <w:szCs w:val="15"/>
      </w:rPr>
      <w:t>nr</w:t>
    </w:r>
    <w:proofErr w:type="spellEnd"/>
    <w:r>
      <w:rPr>
        <w:rFonts w:ascii="Palatino Linotype" w:hAnsi="Palatino Linotype"/>
        <w:color w:val="0098DB"/>
        <w:sz w:val="15"/>
        <w:szCs w:val="15"/>
      </w:rPr>
      <w:t>: NO05 3624 19 63092 | Org.nr: 883 230 892 MVA</w:t>
    </w:r>
  </w:p>
  <w:p w14:paraId="6F7BC163" w14:textId="77777777" w:rsidR="00345EEF" w:rsidRDefault="00345EE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014B4" w14:textId="77777777" w:rsidR="00345EEF" w:rsidRPr="00333A2D" w:rsidRDefault="00345EEF" w:rsidP="007010E1">
    <w:pPr>
      <w:rPr>
        <w:rFonts w:ascii="Palatino Linotype" w:hAnsi="Palatino Linotype"/>
        <w:color w:val="0098DB"/>
        <w:sz w:val="15"/>
        <w:szCs w:val="15"/>
      </w:rPr>
    </w:pPr>
    <w:r>
      <w:rPr>
        <w:rFonts w:ascii="Palatino Linotype" w:hAnsi="Palatino Linotype"/>
        <w:color w:val="0098DB"/>
        <w:sz w:val="15"/>
        <w:szCs w:val="15"/>
      </w:rPr>
      <w:t xml:space="preserve">Telefon: +47 55 59 58 30 | Fax: +47 55 59 58 39 | Internett: www.handball.no | E-post: nhf.rvn@handball.no | Postadresse: Norges Håndballforbund Region Vest, Postboks 6143 Postterminal, N- 5892 Bergen, | Besøksadresse: Idrettsveien 47, Brann Stadion | </w:t>
    </w:r>
    <w:r>
      <w:rPr>
        <w:rFonts w:ascii="Palatino Linotype" w:hAnsi="Palatino Linotype"/>
        <w:color w:val="0098DB"/>
        <w:sz w:val="15"/>
        <w:szCs w:val="15"/>
      </w:rPr>
      <w:br/>
      <w:t>Bankgiro: 3624 19 63092 | SWIFT: SPAVNOBB, IBAN-</w:t>
    </w:r>
    <w:proofErr w:type="spellStart"/>
    <w:r>
      <w:rPr>
        <w:rFonts w:ascii="Palatino Linotype" w:hAnsi="Palatino Linotype"/>
        <w:color w:val="0098DB"/>
        <w:sz w:val="15"/>
        <w:szCs w:val="15"/>
      </w:rPr>
      <w:t>nr</w:t>
    </w:r>
    <w:proofErr w:type="spellEnd"/>
    <w:r>
      <w:rPr>
        <w:rFonts w:ascii="Palatino Linotype" w:hAnsi="Palatino Linotype"/>
        <w:color w:val="0098DB"/>
        <w:sz w:val="15"/>
        <w:szCs w:val="15"/>
      </w:rPr>
      <w:t>: NO05 3624 19 63092 | Org.nr: 883 230 892 MVA</w:t>
    </w:r>
  </w:p>
  <w:p w14:paraId="4D88801E" w14:textId="77777777" w:rsidR="00345EEF" w:rsidRPr="002F3735" w:rsidRDefault="00345EEF" w:rsidP="002F373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B94E" w14:textId="77777777" w:rsidR="00345EEF" w:rsidRDefault="00345EEF">
      <w:r>
        <w:separator/>
      </w:r>
    </w:p>
  </w:footnote>
  <w:footnote w:type="continuationSeparator" w:id="0">
    <w:p w14:paraId="6A0D22AC" w14:textId="77777777" w:rsidR="00345EEF" w:rsidRDefault="0034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5164" w14:textId="77777777" w:rsidR="00345EEF" w:rsidRDefault="00345EEF">
    <w:pPr>
      <w:pStyle w:val="Topptekst"/>
    </w:pPr>
    <w:r>
      <w:rPr>
        <w:noProof/>
      </w:rPr>
      <w:drawing>
        <wp:inline distT="0" distB="0" distL="0" distR="0" wp14:anchorId="1FE77785" wp14:editId="07777777">
          <wp:extent cx="2000250" cy="763270"/>
          <wp:effectExtent l="0" t="0" r="0" b="0"/>
          <wp:docPr id="1" name="Bilde 1" descr="NHF-logo_RegionV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HF-logo_RegionV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4E5B5DD" wp14:editId="07777777">
          <wp:extent cx="1334770" cy="780415"/>
          <wp:effectExtent l="0" t="0" r="0" b="0"/>
          <wp:docPr id="2" name="Bilde 2" descr="Verdilogo_140px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Verdilogo_140px (2)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A246B" w14:textId="77777777" w:rsidR="00345EEF" w:rsidRPr="002F3735" w:rsidRDefault="00345EEF" w:rsidP="002F373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20F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C7A18"/>
    <w:multiLevelType w:val="hybridMultilevel"/>
    <w:tmpl w:val="696828AC"/>
    <w:lvl w:ilvl="0" w:tplc="B66C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8E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C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9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40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0F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8E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4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79EE"/>
    <w:multiLevelType w:val="hybridMultilevel"/>
    <w:tmpl w:val="CCA09D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DA"/>
    <w:rsid w:val="00017EC9"/>
    <w:rsid w:val="0002425A"/>
    <w:rsid w:val="00031BAB"/>
    <w:rsid w:val="00046A6D"/>
    <w:rsid w:val="00057C31"/>
    <w:rsid w:val="00073208"/>
    <w:rsid w:val="00075648"/>
    <w:rsid w:val="00082D97"/>
    <w:rsid w:val="000B58F1"/>
    <w:rsid w:val="00111B6A"/>
    <w:rsid w:val="00120AF0"/>
    <w:rsid w:val="0012728B"/>
    <w:rsid w:val="00135E76"/>
    <w:rsid w:val="00144319"/>
    <w:rsid w:val="0014615A"/>
    <w:rsid w:val="00154ACD"/>
    <w:rsid w:val="00174DE3"/>
    <w:rsid w:val="001B1E7F"/>
    <w:rsid w:val="001B2144"/>
    <w:rsid w:val="001B4874"/>
    <w:rsid w:val="001C627E"/>
    <w:rsid w:val="001D0302"/>
    <w:rsid w:val="00200B0D"/>
    <w:rsid w:val="0022593F"/>
    <w:rsid w:val="00230E2A"/>
    <w:rsid w:val="00236412"/>
    <w:rsid w:val="00243D4E"/>
    <w:rsid w:val="00271817"/>
    <w:rsid w:val="002757BC"/>
    <w:rsid w:val="00285881"/>
    <w:rsid w:val="002A0BAA"/>
    <w:rsid w:val="002A2E73"/>
    <w:rsid w:val="002B02D6"/>
    <w:rsid w:val="002B40DA"/>
    <w:rsid w:val="002B59BF"/>
    <w:rsid w:val="002D0539"/>
    <w:rsid w:val="002D3441"/>
    <w:rsid w:val="002D6F9B"/>
    <w:rsid w:val="002F2C84"/>
    <w:rsid w:val="002F3735"/>
    <w:rsid w:val="003102DD"/>
    <w:rsid w:val="0031477E"/>
    <w:rsid w:val="00315B5A"/>
    <w:rsid w:val="00323F7F"/>
    <w:rsid w:val="00337AC1"/>
    <w:rsid w:val="00345EEF"/>
    <w:rsid w:val="00366A53"/>
    <w:rsid w:val="003700C4"/>
    <w:rsid w:val="00384E83"/>
    <w:rsid w:val="003B3FE6"/>
    <w:rsid w:val="003B4ED6"/>
    <w:rsid w:val="003F143A"/>
    <w:rsid w:val="00417FA5"/>
    <w:rsid w:val="00422699"/>
    <w:rsid w:val="00436147"/>
    <w:rsid w:val="00461B28"/>
    <w:rsid w:val="00463358"/>
    <w:rsid w:val="004D7EE8"/>
    <w:rsid w:val="004E6CE7"/>
    <w:rsid w:val="004F6814"/>
    <w:rsid w:val="005121D7"/>
    <w:rsid w:val="00545E05"/>
    <w:rsid w:val="00557DFE"/>
    <w:rsid w:val="005637E4"/>
    <w:rsid w:val="005D0E76"/>
    <w:rsid w:val="005D2B30"/>
    <w:rsid w:val="006702B6"/>
    <w:rsid w:val="00680B74"/>
    <w:rsid w:val="007010E1"/>
    <w:rsid w:val="00712BC7"/>
    <w:rsid w:val="00751D8C"/>
    <w:rsid w:val="00753603"/>
    <w:rsid w:val="00772756"/>
    <w:rsid w:val="0078174F"/>
    <w:rsid w:val="00785A18"/>
    <w:rsid w:val="007A191B"/>
    <w:rsid w:val="007A3579"/>
    <w:rsid w:val="007B7C57"/>
    <w:rsid w:val="00842A78"/>
    <w:rsid w:val="00851833"/>
    <w:rsid w:val="008C56EF"/>
    <w:rsid w:val="008D0DC6"/>
    <w:rsid w:val="008D7864"/>
    <w:rsid w:val="00900352"/>
    <w:rsid w:val="00907ED1"/>
    <w:rsid w:val="00932A18"/>
    <w:rsid w:val="00934BCC"/>
    <w:rsid w:val="009549FF"/>
    <w:rsid w:val="0096477B"/>
    <w:rsid w:val="00967AF5"/>
    <w:rsid w:val="00996F98"/>
    <w:rsid w:val="009A6030"/>
    <w:rsid w:val="009F542D"/>
    <w:rsid w:val="00A032B6"/>
    <w:rsid w:val="00A159C8"/>
    <w:rsid w:val="00A21CB4"/>
    <w:rsid w:val="00A43D85"/>
    <w:rsid w:val="00A57C76"/>
    <w:rsid w:val="00A600FB"/>
    <w:rsid w:val="00A63CE5"/>
    <w:rsid w:val="00A66F97"/>
    <w:rsid w:val="00A869D4"/>
    <w:rsid w:val="00A9259C"/>
    <w:rsid w:val="00A92C83"/>
    <w:rsid w:val="00AD0ED6"/>
    <w:rsid w:val="00B048CF"/>
    <w:rsid w:val="00B27152"/>
    <w:rsid w:val="00B331D6"/>
    <w:rsid w:val="00B42D82"/>
    <w:rsid w:val="00B432E8"/>
    <w:rsid w:val="00B45317"/>
    <w:rsid w:val="00B73735"/>
    <w:rsid w:val="00B80B9B"/>
    <w:rsid w:val="00B81B9C"/>
    <w:rsid w:val="00BB32CF"/>
    <w:rsid w:val="00BB6AE6"/>
    <w:rsid w:val="00BC728A"/>
    <w:rsid w:val="00BE7A21"/>
    <w:rsid w:val="00BF6281"/>
    <w:rsid w:val="00C00B29"/>
    <w:rsid w:val="00C13CEF"/>
    <w:rsid w:val="00C21C34"/>
    <w:rsid w:val="00C53186"/>
    <w:rsid w:val="00C7452B"/>
    <w:rsid w:val="00C909D5"/>
    <w:rsid w:val="00C93F72"/>
    <w:rsid w:val="00C95896"/>
    <w:rsid w:val="00CA0FAE"/>
    <w:rsid w:val="00CC5F5A"/>
    <w:rsid w:val="00CD0AD4"/>
    <w:rsid w:val="00D210A0"/>
    <w:rsid w:val="00D43304"/>
    <w:rsid w:val="00D51758"/>
    <w:rsid w:val="00D85699"/>
    <w:rsid w:val="00D90240"/>
    <w:rsid w:val="00D96100"/>
    <w:rsid w:val="00DA016E"/>
    <w:rsid w:val="00DA302B"/>
    <w:rsid w:val="00DC172B"/>
    <w:rsid w:val="00DC6CA3"/>
    <w:rsid w:val="00DD2C45"/>
    <w:rsid w:val="00E20EFE"/>
    <w:rsid w:val="00E56F25"/>
    <w:rsid w:val="00E63110"/>
    <w:rsid w:val="00E64603"/>
    <w:rsid w:val="00E73DAF"/>
    <w:rsid w:val="00E81093"/>
    <w:rsid w:val="00ED3DA1"/>
    <w:rsid w:val="00F07718"/>
    <w:rsid w:val="00F12405"/>
    <w:rsid w:val="00F13094"/>
    <w:rsid w:val="00F17067"/>
    <w:rsid w:val="00F35B9A"/>
    <w:rsid w:val="00F418AA"/>
    <w:rsid w:val="00F42B05"/>
    <w:rsid w:val="00F537C4"/>
    <w:rsid w:val="00F848ED"/>
    <w:rsid w:val="00F859E5"/>
    <w:rsid w:val="00FA4F9C"/>
    <w:rsid w:val="00FC352D"/>
    <w:rsid w:val="27910E92"/>
    <w:rsid w:val="3B4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2AB3FF3"/>
  <w15:docId w15:val="{B0A02078-BD7A-4177-BD79-18E2CB4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C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12BC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12BC7"/>
    <w:pPr>
      <w:tabs>
        <w:tab w:val="center" w:pos="4536"/>
        <w:tab w:val="right" w:pos="9072"/>
      </w:tabs>
    </w:pPr>
  </w:style>
  <w:style w:type="character" w:styleId="Sterk">
    <w:name w:val="Strong"/>
    <w:qFormat/>
    <w:rsid w:val="00712BC7"/>
    <w:rPr>
      <w:b/>
      <w:bCs/>
    </w:rPr>
  </w:style>
  <w:style w:type="character" w:styleId="Hyperkobling">
    <w:name w:val="Hyperlink"/>
    <w:rsid w:val="00712BC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C531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53186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C5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opptekstTegn">
    <w:name w:val="Topptekst Tegn"/>
    <w:link w:val="Topptekst"/>
    <w:rsid w:val="002F3735"/>
    <w:rPr>
      <w:sz w:val="24"/>
      <w:szCs w:val="24"/>
    </w:rPr>
  </w:style>
  <w:style w:type="table" w:styleId="Tabellrutenett">
    <w:name w:val="Table Grid"/>
    <w:basedOn w:val="Vanligtabell"/>
    <w:rsid w:val="0046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DA016E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5D0E7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Standardskriftforavsnitt"/>
    <w:rsid w:val="005D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4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512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5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86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3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13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90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vind.vraalsen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ltager.no/regionalbylagsturner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dball.no/p1.asp?p=94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ode.Tertnes@a2g.no/99367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.Naustdal@hfk.no/9570825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HF%20Region%20Vest\20-ADM\20-ADM\LOGO\Profil%20NHF\brevar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brevark</Template>
  <TotalTime>116</TotalTime>
  <Pages>4</Pages>
  <Words>723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SF33-ANBE</dc:creator>
  <cp:keywords/>
  <cp:lastModifiedBy>Pedersen, Sissel</cp:lastModifiedBy>
  <cp:revision>14</cp:revision>
  <cp:lastPrinted>2012-08-17T12:57:00Z</cp:lastPrinted>
  <dcterms:created xsi:type="dcterms:W3CDTF">2015-12-01T08:31:00Z</dcterms:created>
  <dcterms:modified xsi:type="dcterms:W3CDTF">2015-12-07T12:22:00Z</dcterms:modified>
</cp:coreProperties>
</file>