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3484" w14:textId="77777777" w:rsidR="008D11B0" w:rsidRDefault="008D11B0">
      <w:pPr>
        <w:rPr>
          <w:rFonts w:ascii="Arial" w:hAnsi="Arial" w:cs="Arial"/>
          <w:b/>
          <w:sz w:val="32"/>
          <w:szCs w:val="28"/>
        </w:rPr>
      </w:pPr>
    </w:p>
    <w:p w14:paraId="559C82A3" w14:textId="6F6A1A04" w:rsidR="000129FE" w:rsidRDefault="000129FE" w:rsidP="000129FE">
      <w:pPr>
        <w:rPr>
          <w:b/>
          <w:bCs/>
          <w:sz w:val="32"/>
          <w:szCs w:val="32"/>
        </w:rPr>
      </w:pPr>
      <w:r w:rsidRPr="00565C73">
        <w:rPr>
          <w:b/>
          <w:bCs/>
          <w:sz w:val="32"/>
          <w:szCs w:val="32"/>
        </w:rPr>
        <w:t>Søknad: Dommer 1</w:t>
      </w:r>
    </w:p>
    <w:p w14:paraId="5474EF1B" w14:textId="77777777" w:rsidR="000129FE" w:rsidRPr="000129FE" w:rsidRDefault="000129FE" w:rsidP="000129FE">
      <w:pPr>
        <w:rPr>
          <w:b/>
          <w:bCs/>
          <w:sz w:val="32"/>
          <w:szCs w:val="32"/>
        </w:rPr>
      </w:pPr>
    </w:p>
    <w:p w14:paraId="704C9176" w14:textId="07942E66" w:rsidR="000129FE" w:rsidRPr="000129FE" w:rsidRDefault="000129FE" w:rsidP="000129FE">
      <w:pPr>
        <w:pStyle w:val="Ingenmellomrom"/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b/>
          <w:bCs/>
          <w:sz w:val="20"/>
          <w:szCs w:val="20"/>
        </w:rPr>
        <w:t>Modul 1:</w:t>
      </w:r>
      <w:r w:rsidRPr="000129FE">
        <w:rPr>
          <w:rFonts w:ascii="Arial" w:hAnsi="Arial" w:cs="Arial"/>
          <w:sz w:val="20"/>
          <w:szCs w:val="20"/>
        </w:rPr>
        <w:t xml:space="preserve"> E-læring (gjennomføres </w:t>
      </w:r>
      <w:r w:rsidR="00B60D7C">
        <w:rPr>
          <w:rFonts w:ascii="Arial" w:hAnsi="Arial" w:cs="Arial"/>
          <w:sz w:val="20"/>
          <w:szCs w:val="20"/>
        </w:rPr>
        <w:t>senest</w:t>
      </w:r>
      <w:r w:rsidRPr="000129FE">
        <w:rPr>
          <w:rFonts w:ascii="Arial" w:hAnsi="Arial" w:cs="Arial"/>
          <w:sz w:val="20"/>
          <w:szCs w:val="20"/>
        </w:rPr>
        <w:t xml:space="preserve"> </w:t>
      </w:r>
      <w:r w:rsidR="00B60D7C">
        <w:rPr>
          <w:rFonts w:ascii="Arial" w:hAnsi="Arial" w:cs="Arial"/>
          <w:sz w:val="20"/>
          <w:szCs w:val="20"/>
        </w:rPr>
        <w:t>7</w:t>
      </w:r>
      <w:r w:rsidRPr="000129FE">
        <w:rPr>
          <w:rFonts w:ascii="Arial" w:hAnsi="Arial" w:cs="Arial"/>
          <w:sz w:val="20"/>
          <w:szCs w:val="20"/>
        </w:rPr>
        <w:t xml:space="preserve"> dager før modul 2)</w:t>
      </w:r>
    </w:p>
    <w:p w14:paraId="44754B6F" w14:textId="77777777" w:rsidR="000129FE" w:rsidRPr="000129FE" w:rsidRDefault="000129FE" w:rsidP="000129FE">
      <w:pPr>
        <w:pStyle w:val="Ingenmellomrom"/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b/>
          <w:bCs/>
          <w:sz w:val="20"/>
          <w:szCs w:val="20"/>
        </w:rPr>
        <w:t>Modul 2:</w:t>
      </w:r>
      <w:r w:rsidRPr="000129FE">
        <w:rPr>
          <w:rFonts w:ascii="Arial" w:hAnsi="Arial" w:cs="Arial"/>
          <w:sz w:val="20"/>
          <w:szCs w:val="20"/>
        </w:rPr>
        <w:t xml:space="preserve"> 1 time teori og 3 timer praksis i hall (2 timer med utøverapparat, 1 time på bane uten utøverapparat) </w:t>
      </w:r>
    </w:p>
    <w:p w14:paraId="62DBCCFF" w14:textId="3B4CA703" w:rsidR="000129FE" w:rsidRPr="000129FE" w:rsidRDefault="000129FE" w:rsidP="000129FE">
      <w:pPr>
        <w:pStyle w:val="Ingenmellomrom"/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b/>
          <w:bCs/>
          <w:sz w:val="20"/>
          <w:szCs w:val="20"/>
        </w:rPr>
        <w:t>Modul 3:</w:t>
      </w:r>
      <w:r w:rsidRPr="000129FE">
        <w:rPr>
          <w:rFonts w:ascii="Arial" w:hAnsi="Arial" w:cs="Arial"/>
          <w:sz w:val="20"/>
          <w:szCs w:val="20"/>
        </w:rPr>
        <w:t xml:space="preserve"> E-læring (gjennomføres </w:t>
      </w:r>
      <w:r w:rsidR="00B60D7C">
        <w:rPr>
          <w:rFonts w:ascii="Arial" w:hAnsi="Arial" w:cs="Arial"/>
          <w:sz w:val="20"/>
          <w:szCs w:val="20"/>
        </w:rPr>
        <w:t>senest 7</w:t>
      </w:r>
      <w:r w:rsidRPr="000129FE">
        <w:rPr>
          <w:rFonts w:ascii="Arial" w:hAnsi="Arial" w:cs="Arial"/>
          <w:sz w:val="20"/>
          <w:szCs w:val="20"/>
        </w:rPr>
        <w:t xml:space="preserve"> dager før modul 4)</w:t>
      </w:r>
    </w:p>
    <w:p w14:paraId="25542D27" w14:textId="77777777" w:rsidR="000129FE" w:rsidRPr="000129FE" w:rsidRDefault="000129FE" w:rsidP="000129FE">
      <w:pPr>
        <w:pStyle w:val="Ingenmellomrom"/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b/>
          <w:bCs/>
          <w:sz w:val="20"/>
          <w:szCs w:val="20"/>
        </w:rPr>
        <w:t>Modul 4:</w:t>
      </w:r>
      <w:r w:rsidRPr="000129FE">
        <w:rPr>
          <w:rFonts w:ascii="Arial" w:hAnsi="Arial" w:cs="Arial"/>
          <w:sz w:val="20"/>
          <w:szCs w:val="20"/>
        </w:rPr>
        <w:t xml:space="preserve"> 5 timer teori </w:t>
      </w:r>
    </w:p>
    <w:p w14:paraId="2954F4D4" w14:textId="77777777" w:rsidR="000129FE" w:rsidRPr="000129FE" w:rsidRDefault="000129FE" w:rsidP="000129FE">
      <w:pPr>
        <w:pStyle w:val="Ingenmellomrom"/>
        <w:rPr>
          <w:rFonts w:ascii="Arial" w:hAnsi="Arial" w:cs="Arial"/>
          <w:sz w:val="20"/>
          <w:szCs w:val="20"/>
        </w:rPr>
      </w:pPr>
    </w:p>
    <w:p w14:paraId="3B4143AE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Tiden i hall/på bane kan legges når det passer best for klubben, men det skal være 2 timer samlet med utøverapparat. Regionen setter opp frist for e-læring utfra når kursdagene blir satt. </w:t>
      </w:r>
    </w:p>
    <w:p w14:paraId="51CE3BCF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Krav: </w:t>
      </w:r>
    </w:p>
    <w:p w14:paraId="6FD9469E" w14:textId="77777777" w:rsidR="000129FE" w:rsidRDefault="000129FE" w:rsidP="000129F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>Alle deltakere må være påmeldt kurset</w:t>
      </w:r>
    </w:p>
    <w:p w14:paraId="31736A52" w14:textId="42175454" w:rsidR="006960F4" w:rsidRPr="006960F4" w:rsidRDefault="006960F4" w:rsidP="006960F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60F4">
        <w:rPr>
          <w:rFonts w:ascii="Arial" w:hAnsi="Arial" w:cs="Arial"/>
          <w:sz w:val="20"/>
          <w:szCs w:val="20"/>
        </w:rPr>
        <w:t xml:space="preserve">Alle deltakere må ha gjennomført e-læring innen fristen (7 dager før kursdagen) og gjennom egen bruker i </w:t>
      </w:r>
      <w:proofErr w:type="spellStart"/>
      <w:r w:rsidRPr="006960F4">
        <w:rPr>
          <w:rFonts w:ascii="Arial" w:hAnsi="Arial" w:cs="Arial"/>
          <w:sz w:val="20"/>
          <w:szCs w:val="20"/>
        </w:rPr>
        <w:t>MinIdrett</w:t>
      </w:r>
      <w:proofErr w:type="spellEnd"/>
      <w:r w:rsidRPr="006960F4">
        <w:rPr>
          <w:rFonts w:ascii="Arial" w:hAnsi="Arial" w:cs="Arial"/>
          <w:sz w:val="20"/>
          <w:szCs w:val="20"/>
        </w:rPr>
        <w:t xml:space="preserve">. Kursbeviset </w:t>
      </w:r>
      <w:r w:rsidRPr="006960F4">
        <w:rPr>
          <w:rFonts w:ascii="Arial" w:hAnsi="Arial" w:cs="Arial"/>
          <w:b/>
          <w:bCs/>
          <w:sz w:val="20"/>
          <w:szCs w:val="20"/>
          <w:u w:val="single"/>
        </w:rPr>
        <w:t>skal</w:t>
      </w:r>
      <w:r w:rsidRPr="006960F4">
        <w:rPr>
          <w:rFonts w:ascii="Arial" w:hAnsi="Arial" w:cs="Arial"/>
          <w:sz w:val="20"/>
          <w:szCs w:val="20"/>
        </w:rPr>
        <w:t xml:space="preserve"> sendes til </w:t>
      </w:r>
      <w:hyperlink r:id="rId10" w:history="1">
        <w:r w:rsidRPr="006960F4">
          <w:rPr>
            <w:rStyle w:val="Hyperkobling"/>
            <w:rFonts w:ascii="Arial" w:hAnsi="Arial" w:cs="Arial"/>
            <w:sz w:val="20"/>
            <w:szCs w:val="20"/>
          </w:rPr>
          <w:t>nhf.ron@handball.no</w:t>
        </w:r>
      </w:hyperlink>
      <w:r w:rsidRPr="006960F4">
        <w:rPr>
          <w:rFonts w:ascii="Arial" w:hAnsi="Arial" w:cs="Arial"/>
          <w:sz w:val="20"/>
          <w:szCs w:val="20"/>
        </w:rPr>
        <w:t xml:space="preserve"> senest 7 dager før kursdag. </w:t>
      </w:r>
      <w:r w:rsidRPr="006960F4">
        <w:rPr>
          <w:rFonts w:ascii="Arial" w:hAnsi="Arial" w:cs="Arial"/>
          <w:b/>
          <w:bCs/>
          <w:sz w:val="20"/>
          <w:szCs w:val="20"/>
        </w:rPr>
        <w:t>Deltaker er ansvarlig for dette selv</w:t>
      </w:r>
    </w:p>
    <w:p w14:paraId="5C4B41A0" w14:textId="77777777" w:rsidR="000129FE" w:rsidRPr="000129FE" w:rsidRDefault="000129FE" w:rsidP="000129F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Utøverapparat: 12-13 år </w:t>
      </w:r>
    </w:p>
    <w:p w14:paraId="4E216DAB" w14:textId="77777777" w:rsidR="000129FE" w:rsidRPr="000129FE" w:rsidRDefault="000129FE" w:rsidP="000129F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Deltakerne </w:t>
      </w:r>
      <w:r w:rsidRPr="000129FE">
        <w:rPr>
          <w:rFonts w:ascii="Arial" w:hAnsi="Arial" w:cs="Arial"/>
          <w:b/>
          <w:bCs/>
          <w:sz w:val="20"/>
          <w:szCs w:val="20"/>
          <w:u w:val="single"/>
        </w:rPr>
        <w:t>må</w:t>
      </w:r>
      <w:r w:rsidRPr="000129FE">
        <w:rPr>
          <w:rFonts w:ascii="Arial" w:hAnsi="Arial" w:cs="Arial"/>
          <w:sz w:val="20"/>
          <w:szCs w:val="20"/>
        </w:rPr>
        <w:t xml:space="preserve"> ha gjennomført dommer barnehåndball, og ha dømt minst 10 kamper i en periode på minst tre måneder  </w:t>
      </w:r>
    </w:p>
    <w:p w14:paraId="73790B17" w14:textId="77777777" w:rsidR="000129FE" w:rsidRPr="000129FE" w:rsidRDefault="000129FE" w:rsidP="000129F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>Minst 10 deltakere totalt for å gjennomføre kurs</w:t>
      </w:r>
    </w:p>
    <w:p w14:paraId="05AB669F" w14:textId="77777777" w:rsidR="000129FE" w:rsidRPr="000129FE" w:rsidRDefault="000129FE" w:rsidP="000129FE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Maks 16 deltakere </w:t>
      </w:r>
    </w:p>
    <w:p w14:paraId="1B8C9F95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830"/>
        <w:gridCol w:w="830"/>
        <w:gridCol w:w="830"/>
        <w:gridCol w:w="1428"/>
        <w:gridCol w:w="1270"/>
        <w:gridCol w:w="1990"/>
      </w:tblGrid>
      <w:tr w:rsidR="000129FE" w:rsidRPr="000129FE" w14:paraId="1FC9C3D9" w14:textId="77777777" w:rsidTr="004224F0">
        <w:trPr>
          <w:trHeight w:val="1052"/>
        </w:trPr>
        <w:tc>
          <w:tcPr>
            <w:tcW w:w="2490" w:type="dxa"/>
          </w:tcPr>
          <w:p w14:paraId="7CD2C4FB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  <w:p w14:paraId="3CDBD7AE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129FE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Modul</w:t>
            </w:r>
          </w:p>
        </w:tc>
        <w:tc>
          <w:tcPr>
            <w:tcW w:w="830" w:type="dxa"/>
          </w:tcPr>
          <w:p w14:paraId="58EE09D9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  <w:p w14:paraId="3EFCA94B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C6F31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Dato 1</w:t>
            </w:r>
          </w:p>
        </w:tc>
        <w:tc>
          <w:tcPr>
            <w:tcW w:w="830" w:type="dxa"/>
          </w:tcPr>
          <w:p w14:paraId="7DF76574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  <w:p w14:paraId="16FC10B9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C6F31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Dato 2</w:t>
            </w:r>
          </w:p>
        </w:tc>
        <w:tc>
          <w:tcPr>
            <w:tcW w:w="830" w:type="dxa"/>
          </w:tcPr>
          <w:p w14:paraId="5F1A4D2A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  <w:p w14:paraId="0F0F3ACC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C6F31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Dato 3</w:t>
            </w:r>
          </w:p>
        </w:tc>
        <w:tc>
          <w:tcPr>
            <w:tcW w:w="1428" w:type="dxa"/>
          </w:tcPr>
          <w:p w14:paraId="564F6539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  <w:p w14:paraId="3EEB0FA1" w14:textId="77777777" w:rsidR="000129FE" w:rsidRPr="006C6F31" w:rsidRDefault="000129FE" w:rsidP="0042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129FE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Klokkeslett</w:t>
            </w:r>
          </w:p>
        </w:tc>
        <w:tc>
          <w:tcPr>
            <w:tcW w:w="1270" w:type="dxa"/>
          </w:tcPr>
          <w:p w14:paraId="5AC357BF" w14:textId="77777777" w:rsidR="000129FE" w:rsidRPr="000129FE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129FE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Ønsker praksis før teori</w:t>
            </w:r>
          </w:p>
        </w:tc>
        <w:tc>
          <w:tcPr>
            <w:tcW w:w="1990" w:type="dxa"/>
          </w:tcPr>
          <w:p w14:paraId="130A2670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  <w:p w14:paraId="07714752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6C6F31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Sted</w:t>
            </w:r>
            <w:r w:rsidRPr="000129FE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 for teori/hall for praksis</w:t>
            </w:r>
          </w:p>
        </w:tc>
      </w:tr>
      <w:tr w:rsidR="000129FE" w:rsidRPr="000129FE" w14:paraId="30D15DD5" w14:textId="77777777" w:rsidTr="004224F0">
        <w:trPr>
          <w:trHeight w:val="669"/>
        </w:trPr>
        <w:tc>
          <w:tcPr>
            <w:tcW w:w="2490" w:type="dxa"/>
          </w:tcPr>
          <w:p w14:paraId="1A6B1202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189E96B8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6F3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Modul 2</w:t>
            </w:r>
            <w:r w:rsidRPr="000129F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: </w:t>
            </w:r>
            <w:r w:rsidRPr="006C6F3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Teori og Praksis</w:t>
            </w:r>
          </w:p>
        </w:tc>
        <w:tc>
          <w:tcPr>
            <w:tcW w:w="830" w:type="dxa"/>
          </w:tcPr>
          <w:p w14:paraId="1708C8F8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30" w:type="dxa"/>
          </w:tcPr>
          <w:p w14:paraId="47128771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30" w:type="dxa"/>
          </w:tcPr>
          <w:p w14:paraId="2CE2E07B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28" w:type="dxa"/>
          </w:tcPr>
          <w:p w14:paraId="16CA8DC7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70" w:type="dxa"/>
          </w:tcPr>
          <w:p w14:paraId="73ADBC85" w14:textId="77777777" w:rsidR="000129FE" w:rsidRPr="000129FE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990" w:type="dxa"/>
          </w:tcPr>
          <w:p w14:paraId="6B26211E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0129FE" w:rsidRPr="000129FE" w14:paraId="105D136A" w14:textId="77777777" w:rsidTr="004224F0">
        <w:trPr>
          <w:trHeight w:val="688"/>
        </w:trPr>
        <w:tc>
          <w:tcPr>
            <w:tcW w:w="2490" w:type="dxa"/>
          </w:tcPr>
          <w:p w14:paraId="6B097770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6537F354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C6F3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Modul 4</w:t>
            </w:r>
            <w:r w:rsidRPr="000129F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: </w:t>
            </w:r>
            <w:r w:rsidRPr="006C6F3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Teori </w:t>
            </w:r>
          </w:p>
        </w:tc>
        <w:tc>
          <w:tcPr>
            <w:tcW w:w="830" w:type="dxa"/>
          </w:tcPr>
          <w:p w14:paraId="2E7ED03B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30" w:type="dxa"/>
          </w:tcPr>
          <w:p w14:paraId="520744CB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30" w:type="dxa"/>
          </w:tcPr>
          <w:p w14:paraId="7BE70605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28" w:type="dxa"/>
          </w:tcPr>
          <w:p w14:paraId="68DEEBB2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70" w:type="dxa"/>
          </w:tcPr>
          <w:p w14:paraId="4B04EB7F" w14:textId="77777777" w:rsidR="000129FE" w:rsidRPr="000129FE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990" w:type="dxa"/>
          </w:tcPr>
          <w:p w14:paraId="16CB4D31" w14:textId="77777777" w:rsidR="000129FE" w:rsidRPr="006C6F31" w:rsidRDefault="000129FE" w:rsidP="00422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14:paraId="5DBE8F57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728DE188" w14:textId="2CDC62CC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b/>
          <w:bCs/>
          <w:sz w:val="20"/>
          <w:szCs w:val="20"/>
        </w:rPr>
        <w:t>Hvordan fylle ut tabellen:</w:t>
      </w:r>
      <w:r w:rsidRPr="000129FE">
        <w:rPr>
          <w:rFonts w:ascii="Arial" w:hAnsi="Arial" w:cs="Arial"/>
          <w:sz w:val="20"/>
          <w:szCs w:val="20"/>
        </w:rPr>
        <w:t xml:space="preserve"> Alle må sette opp minst 3 alternative datoer for kurset, slik at det blir lettere å få tak i instruktør. Sett opp dato for modul, så vil fristen for e-læring bli satt av oss (</w:t>
      </w:r>
      <w:r w:rsidR="00413BD2">
        <w:rPr>
          <w:rFonts w:ascii="Arial" w:hAnsi="Arial" w:cs="Arial"/>
          <w:sz w:val="20"/>
          <w:szCs w:val="20"/>
        </w:rPr>
        <w:t>7</w:t>
      </w:r>
      <w:r w:rsidRPr="000129FE">
        <w:rPr>
          <w:rFonts w:ascii="Arial" w:hAnsi="Arial" w:cs="Arial"/>
          <w:sz w:val="20"/>
          <w:szCs w:val="20"/>
        </w:rPr>
        <w:t xml:space="preserve"> dager før). Det er tidligst oppstart kl. 17 i ukedagene. Dersom dere ønsker praksis før teori (pga. treningstiden til utøverapparatet), kan dere krysse av for det. De fire modulene bør holdes over en periode på ca. en måned. </w:t>
      </w:r>
      <w:r w:rsidRPr="00816105">
        <w:rPr>
          <w:rFonts w:ascii="Arial" w:hAnsi="Arial" w:cs="Arial"/>
          <w:sz w:val="20"/>
          <w:szCs w:val="20"/>
          <w:highlight w:val="yellow"/>
        </w:rPr>
        <w:t>Det bør være minst 10 dager mellom modul 2 og modul 4, for at deltakerne skal rekke å ta e-læringen.</w:t>
      </w:r>
      <w:r w:rsidRPr="000129FE">
        <w:rPr>
          <w:rFonts w:ascii="Arial" w:hAnsi="Arial" w:cs="Arial"/>
          <w:sz w:val="20"/>
          <w:szCs w:val="20"/>
        </w:rPr>
        <w:t xml:space="preserve"> </w:t>
      </w:r>
    </w:p>
    <w:p w14:paraId="481211F2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57AADB70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>Søknaden må være sendt inn senest 4 uker før ønsket oppstartsdato. Arrangørklubb vil få én uke til å melde på egne deltakere, før kurset blir tilgjengelig for eksterne deltakere.</w:t>
      </w:r>
    </w:p>
    <w:p w14:paraId="20319650" w14:textId="23D64870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  <w:u w:val="single"/>
        </w:rPr>
        <w:t>Husk:</w:t>
      </w:r>
      <w:r w:rsidRPr="000129FE">
        <w:rPr>
          <w:rFonts w:ascii="Arial" w:hAnsi="Arial" w:cs="Arial"/>
          <w:sz w:val="20"/>
          <w:szCs w:val="20"/>
        </w:rPr>
        <w:t xml:space="preserve"> </w:t>
      </w:r>
      <w:r w:rsidR="00DE0FC5">
        <w:rPr>
          <w:rFonts w:ascii="Arial" w:hAnsi="Arial" w:cs="Arial"/>
          <w:sz w:val="20"/>
          <w:szCs w:val="20"/>
        </w:rPr>
        <w:br/>
      </w:r>
      <w:r w:rsidRPr="000129FE">
        <w:rPr>
          <w:rFonts w:ascii="Arial" w:hAnsi="Arial" w:cs="Arial"/>
          <w:sz w:val="20"/>
          <w:szCs w:val="20"/>
        </w:rPr>
        <w:t xml:space="preserve">Enkel servering som kaffe/te/saft/frukt i pausen. </w:t>
      </w:r>
      <w:r w:rsidRPr="000129FE">
        <w:rPr>
          <w:rFonts w:ascii="Arial" w:hAnsi="Arial" w:cs="Arial"/>
          <w:sz w:val="20"/>
          <w:szCs w:val="20"/>
        </w:rPr>
        <w:br/>
        <w:t xml:space="preserve">Kurslokalene </w:t>
      </w:r>
      <w:r w:rsidRPr="000129FE">
        <w:rPr>
          <w:rFonts w:ascii="Arial" w:hAnsi="Arial" w:cs="Arial"/>
          <w:b/>
          <w:sz w:val="20"/>
          <w:szCs w:val="20"/>
          <w:u w:val="single"/>
        </w:rPr>
        <w:t>skal stå klare</w:t>
      </w:r>
      <w:r w:rsidRPr="000129FE">
        <w:rPr>
          <w:rFonts w:ascii="Arial" w:hAnsi="Arial" w:cs="Arial"/>
          <w:sz w:val="20"/>
          <w:szCs w:val="20"/>
        </w:rPr>
        <w:t xml:space="preserve"> når instruktør ankommer kursdagen. </w:t>
      </w:r>
    </w:p>
    <w:p w14:paraId="296042D8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101ED930" w14:textId="77777777" w:rsid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3BDA0A3B" w14:textId="77777777" w:rsid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6CF132C1" w14:textId="0A7EC1B6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Hvor mange deltakere har dere selv til kurset? Må svares på! </w:t>
      </w:r>
      <w:r w:rsidRPr="00DE0FC5">
        <w:rPr>
          <w:rFonts w:ascii="Arial" w:hAnsi="Arial" w:cs="Arial"/>
          <w:sz w:val="20"/>
          <w:szCs w:val="20"/>
          <w:highlight w:val="yellow"/>
        </w:rPr>
        <w:t>Det er maks 4 deltakere per klubb per kurs, men gjerne presiser om dere har flere som ønsker kurs.</w:t>
      </w:r>
      <w:r w:rsidRPr="000129FE">
        <w:rPr>
          <w:rFonts w:ascii="Arial" w:hAnsi="Arial" w:cs="Arial"/>
          <w:sz w:val="20"/>
          <w:szCs w:val="20"/>
        </w:rPr>
        <w:t xml:space="preserve"> Vi har: </w:t>
      </w:r>
      <w:r w:rsidRPr="000129FE">
        <w:rPr>
          <w:rFonts w:ascii="Arial" w:hAnsi="Arial" w:cs="Arial"/>
          <w:b/>
          <w:bCs/>
          <w:sz w:val="20"/>
          <w:szCs w:val="20"/>
        </w:rPr>
        <w:t>___</w:t>
      </w:r>
      <w:r w:rsidRPr="000129FE">
        <w:rPr>
          <w:rFonts w:ascii="Arial" w:hAnsi="Arial" w:cs="Arial"/>
          <w:sz w:val="20"/>
          <w:szCs w:val="20"/>
        </w:rPr>
        <w:t xml:space="preserve"> antall deltakere.</w:t>
      </w:r>
    </w:p>
    <w:p w14:paraId="7C351197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1AF0DB3F" w14:textId="2D8ED413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>Følgende må være på plass</w:t>
      </w:r>
      <w:r w:rsidR="00DE0FC5">
        <w:rPr>
          <w:rFonts w:ascii="Arial" w:hAnsi="Arial" w:cs="Arial"/>
          <w:sz w:val="20"/>
          <w:szCs w:val="20"/>
        </w:rPr>
        <w:t xml:space="preserve">. </w:t>
      </w:r>
      <w:r w:rsidR="00DE0FC5" w:rsidRPr="00DE0FC5">
        <w:rPr>
          <w:rFonts w:ascii="Arial" w:hAnsi="Arial" w:cs="Arial"/>
          <w:b/>
          <w:bCs/>
          <w:sz w:val="20"/>
          <w:szCs w:val="20"/>
        </w:rPr>
        <w:t>Sett kryss</w:t>
      </w:r>
      <w:r w:rsidRPr="00DE0FC5">
        <w:rPr>
          <w:rFonts w:ascii="Arial" w:hAnsi="Arial" w:cs="Arial"/>
          <w:b/>
          <w:bCs/>
          <w:sz w:val="20"/>
          <w:szCs w:val="20"/>
        </w:rPr>
        <w:t>:</w:t>
      </w:r>
    </w:p>
    <w:p w14:paraId="2517D070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Møterom: </w:t>
      </w:r>
      <w:r w:rsidRPr="000129FE">
        <w:rPr>
          <w:rFonts w:ascii="Arial" w:hAnsi="Arial" w:cs="Arial"/>
          <w:b/>
          <w:bCs/>
          <w:sz w:val="20"/>
          <w:szCs w:val="20"/>
        </w:rPr>
        <w:t>___</w:t>
      </w:r>
    </w:p>
    <w:p w14:paraId="1DA41648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Stoler/bord 17 stk. (inkl. instruktør): </w:t>
      </w:r>
      <w:r w:rsidRPr="000129FE">
        <w:rPr>
          <w:rFonts w:ascii="Arial" w:hAnsi="Arial" w:cs="Arial"/>
          <w:b/>
          <w:bCs/>
          <w:sz w:val="20"/>
          <w:szCs w:val="20"/>
        </w:rPr>
        <w:t xml:space="preserve">___ </w:t>
      </w:r>
    </w:p>
    <w:p w14:paraId="3AF78779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0129FE">
        <w:rPr>
          <w:rFonts w:ascii="Arial" w:hAnsi="Arial" w:cs="Arial"/>
          <w:sz w:val="20"/>
          <w:szCs w:val="20"/>
        </w:rPr>
        <w:t>Flipover</w:t>
      </w:r>
      <w:proofErr w:type="spellEnd"/>
      <w:r w:rsidRPr="000129FE">
        <w:rPr>
          <w:rFonts w:ascii="Arial" w:hAnsi="Arial" w:cs="Arial"/>
          <w:sz w:val="20"/>
          <w:szCs w:val="20"/>
        </w:rPr>
        <w:t xml:space="preserve">/tavle: </w:t>
      </w:r>
      <w:r w:rsidRPr="000129FE">
        <w:rPr>
          <w:rFonts w:ascii="Arial" w:hAnsi="Arial" w:cs="Arial"/>
          <w:b/>
          <w:bCs/>
          <w:sz w:val="20"/>
          <w:szCs w:val="20"/>
        </w:rPr>
        <w:t>___</w:t>
      </w:r>
    </w:p>
    <w:p w14:paraId="4514F317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Prosjektor: </w:t>
      </w:r>
      <w:r w:rsidRPr="000129FE">
        <w:rPr>
          <w:rFonts w:ascii="Arial" w:hAnsi="Arial" w:cs="Arial"/>
          <w:b/>
          <w:bCs/>
          <w:sz w:val="20"/>
          <w:szCs w:val="20"/>
        </w:rPr>
        <w:t>___</w:t>
      </w:r>
    </w:p>
    <w:p w14:paraId="4FBE93CB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Hall/sekretariat: </w:t>
      </w:r>
      <w:r w:rsidRPr="000129FE">
        <w:rPr>
          <w:rFonts w:ascii="Arial" w:hAnsi="Arial" w:cs="Arial"/>
          <w:b/>
          <w:bCs/>
          <w:sz w:val="20"/>
          <w:szCs w:val="20"/>
        </w:rPr>
        <w:t>___</w:t>
      </w:r>
    </w:p>
    <w:p w14:paraId="5D38B5CD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Utøverapparat: </w:t>
      </w:r>
      <w:r w:rsidRPr="000129FE">
        <w:rPr>
          <w:rFonts w:ascii="Arial" w:hAnsi="Arial" w:cs="Arial"/>
          <w:b/>
          <w:bCs/>
          <w:sz w:val="20"/>
          <w:szCs w:val="20"/>
        </w:rPr>
        <w:t>___</w:t>
      </w:r>
    </w:p>
    <w:p w14:paraId="0C7DAD34" w14:textId="5264CF1B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Internett (hvis nettet er sperret med passord, må instruktør få passordet): </w:t>
      </w:r>
      <w:r w:rsidRPr="000129FE">
        <w:rPr>
          <w:rFonts w:ascii="Arial" w:hAnsi="Arial" w:cs="Arial"/>
          <w:b/>
          <w:bCs/>
          <w:sz w:val="20"/>
          <w:szCs w:val="20"/>
        </w:rPr>
        <w:t>___</w:t>
      </w:r>
    </w:p>
    <w:p w14:paraId="006A1A9A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</w:p>
    <w:p w14:paraId="4C6A5378" w14:textId="77777777" w:rsidR="000129FE" w:rsidRPr="000129FE" w:rsidRDefault="000129FE" w:rsidP="000129FE">
      <w:pPr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0129FE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Pris:</w:t>
      </w:r>
    </w:p>
    <w:p w14:paraId="2611098C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>Pris: kr. 2000 per deltaker faktureres fra NHF Region Øst.</w:t>
      </w:r>
    </w:p>
    <w:p w14:paraId="76A8095C" w14:textId="77777777" w:rsidR="000129FE" w:rsidRPr="000129FE" w:rsidRDefault="000129FE" w:rsidP="000129FE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0129FE">
        <w:rPr>
          <w:rFonts w:ascii="Arial" w:hAnsi="Arial" w:cs="Arial"/>
          <w:b/>
          <w:bCs/>
          <w:sz w:val="20"/>
          <w:szCs w:val="20"/>
        </w:rPr>
        <w:t xml:space="preserve">OBS! Det faktureres ikke lenger for utstyr. Klubb er ansvarlig for å stille med fløyter og kort til sine dommere. </w:t>
      </w:r>
    </w:p>
    <w:p w14:paraId="277C15E5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5E60B540" w14:textId="77777777" w:rsidR="000129FE" w:rsidRPr="000129FE" w:rsidRDefault="000129FE" w:rsidP="000129FE">
      <w:pPr>
        <w:rPr>
          <w:rFonts w:ascii="Arial" w:hAnsi="Arial" w:cs="Arial"/>
          <w:b/>
          <w:bCs/>
          <w:sz w:val="20"/>
          <w:szCs w:val="20"/>
        </w:rPr>
      </w:pPr>
      <w:r w:rsidRPr="000129FE">
        <w:rPr>
          <w:rFonts w:ascii="Arial" w:hAnsi="Arial" w:cs="Arial"/>
          <w:b/>
          <w:bCs/>
          <w:sz w:val="20"/>
          <w:szCs w:val="20"/>
        </w:rPr>
        <w:t>Kontaktperson</w:t>
      </w:r>
    </w:p>
    <w:p w14:paraId="3F1647E5" w14:textId="77777777" w:rsidR="000129FE" w:rsidRPr="000129FE" w:rsidRDefault="000129FE" w:rsidP="000129FE">
      <w:pPr>
        <w:pStyle w:val="Ingenmellomrom"/>
        <w:rPr>
          <w:sz w:val="20"/>
          <w:szCs w:val="20"/>
        </w:rPr>
      </w:pPr>
      <w:r w:rsidRPr="000129FE">
        <w:rPr>
          <w:sz w:val="20"/>
          <w:szCs w:val="20"/>
        </w:rPr>
        <w:t xml:space="preserve">Navn: </w:t>
      </w:r>
    </w:p>
    <w:p w14:paraId="54D0E864" w14:textId="77777777" w:rsidR="000129FE" w:rsidRPr="000129FE" w:rsidRDefault="000129FE" w:rsidP="000129FE">
      <w:pPr>
        <w:pStyle w:val="Ingenmellomrom"/>
        <w:rPr>
          <w:sz w:val="20"/>
          <w:szCs w:val="20"/>
        </w:rPr>
      </w:pPr>
      <w:r w:rsidRPr="000129FE">
        <w:rPr>
          <w:sz w:val="20"/>
          <w:szCs w:val="20"/>
        </w:rPr>
        <w:t xml:space="preserve">Mobil: </w:t>
      </w:r>
    </w:p>
    <w:p w14:paraId="6D703A1D" w14:textId="77777777" w:rsidR="000129FE" w:rsidRPr="000129FE" w:rsidRDefault="000129FE" w:rsidP="000129FE">
      <w:pPr>
        <w:pStyle w:val="Ingenmellomrom"/>
        <w:rPr>
          <w:sz w:val="20"/>
          <w:szCs w:val="20"/>
        </w:rPr>
      </w:pPr>
      <w:r w:rsidRPr="000129FE">
        <w:rPr>
          <w:sz w:val="20"/>
          <w:szCs w:val="20"/>
        </w:rPr>
        <w:t xml:space="preserve">E-post: </w:t>
      </w:r>
    </w:p>
    <w:p w14:paraId="0572590F" w14:textId="77777777" w:rsidR="000129FE" w:rsidRPr="000129FE" w:rsidRDefault="000129FE" w:rsidP="000129FE">
      <w:pPr>
        <w:pStyle w:val="Ingenmellomrom"/>
        <w:rPr>
          <w:sz w:val="20"/>
          <w:szCs w:val="20"/>
        </w:rPr>
      </w:pPr>
      <w:r w:rsidRPr="000129FE">
        <w:rPr>
          <w:sz w:val="20"/>
          <w:szCs w:val="20"/>
        </w:rPr>
        <w:t xml:space="preserve">Klubb: </w:t>
      </w:r>
    </w:p>
    <w:p w14:paraId="0ECF44EE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409425F1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Kontaktpersonen for kurset er den personen regionen vil forholde seg til. </w:t>
      </w:r>
      <w:r w:rsidRPr="006D1693">
        <w:rPr>
          <w:rFonts w:ascii="Arial" w:hAnsi="Arial" w:cs="Arial"/>
          <w:b/>
          <w:bCs/>
          <w:sz w:val="20"/>
          <w:szCs w:val="20"/>
        </w:rPr>
        <w:t>Kun én kontaktperson per søknad.</w:t>
      </w:r>
      <w:r w:rsidRPr="000129FE">
        <w:rPr>
          <w:rFonts w:ascii="Arial" w:hAnsi="Arial" w:cs="Arial"/>
          <w:sz w:val="20"/>
          <w:szCs w:val="20"/>
        </w:rPr>
        <w:t xml:space="preserve"> Kontaktperson/dommerkontakt skal være til stede under kurset. </w:t>
      </w:r>
    </w:p>
    <w:p w14:paraId="0E807355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</w:p>
    <w:p w14:paraId="70D5431E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Søknadsskjema sendes på </w:t>
      </w:r>
      <w:proofErr w:type="gramStart"/>
      <w:r w:rsidRPr="000129FE">
        <w:rPr>
          <w:rFonts w:ascii="Arial" w:hAnsi="Arial" w:cs="Arial"/>
          <w:sz w:val="20"/>
          <w:szCs w:val="20"/>
        </w:rPr>
        <w:t>mail</w:t>
      </w:r>
      <w:proofErr w:type="gramEnd"/>
      <w:r w:rsidRPr="000129FE">
        <w:rPr>
          <w:rFonts w:ascii="Arial" w:hAnsi="Arial" w:cs="Arial"/>
          <w:sz w:val="20"/>
          <w:szCs w:val="20"/>
        </w:rPr>
        <w:t xml:space="preserve"> til </w:t>
      </w:r>
      <w:hyperlink r:id="rId11" w:history="1">
        <w:r w:rsidRPr="000129FE">
          <w:rPr>
            <w:rStyle w:val="Hyperkobling"/>
            <w:rFonts w:ascii="Arial" w:hAnsi="Arial" w:cs="Arial"/>
            <w:sz w:val="20"/>
            <w:szCs w:val="20"/>
          </w:rPr>
          <w:t>nhf.ron@handball.no</w:t>
        </w:r>
      </w:hyperlink>
      <w:r w:rsidRPr="000129FE">
        <w:rPr>
          <w:rFonts w:ascii="Arial" w:hAnsi="Arial" w:cs="Arial"/>
          <w:sz w:val="20"/>
          <w:szCs w:val="20"/>
        </w:rPr>
        <w:t xml:space="preserve">. Når søknaden er bekreftet mottatt, setter vi i gang med å finne ledig instruktør. </w:t>
      </w:r>
      <w:r w:rsidRPr="000129FE">
        <w:rPr>
          <w:rFonts w:ascii="Arial" w:hAnsi="Arial" w:cs="Arial"/>
          <w:b/>
          <w:bCs/>
          <w:sz w:val="20"/>
          <w:szCs w:val="20"/>
        </w:rPr>
        <w:t>Dere som klubb skal IKKE ta kontakt med instruktører, verken før eller etter kurs.</w:t>
      </w:r>
      <w:r w:rsidRPr="000129FE">
        <w:rPr>
          <w:rFonts w:ascii="Arial" w:hAnsi="Arial" w:cs="Arial"/>
          <w:sz w:val="20"/>
          <w:szCs w:val="20"/>
        </w:rPr>
        <w:t xml:space="preserve"> </w:t>
      </w:r>
    </w:p>
    <w:p w14:paraId="407CBB6D" w14:textId="77777777" w:rsidR="000129FE" w:rsidRPr="001D5149" w:rsidRDefault="000129FE" w:rsidP="000129FE">
      <w:pPr>
        <w:rPr>
          <w:rFonts w:ascii="Arial" w:hAnsi="Arial" w:cs="Arial"/>
          <w:b/>
          <w:bCs/>
          <w:sz w:val="20"/>
          <w:szCs w:val="20"/>
        </w:rPr>
      </w:pPr>
    </w:p>
    <w:p w14:paraId="0C2F233C" w14:textId="77777777" w:rsidR="000129FE" w:rsidRPr="000129FE" w:rsidRDefault="000129FE" w:rsidP="000129FE">
      <w:pPr>
        <w:rPr>
          <w:rFonts w:ascii="Arial" w:hAnsi="Arial" w:cs="Arial"/>
          <w:sz w:val="20"/>
          <w:szCs w:val="20"/>
        </w:rPr>
      </w:pPr>
      <w:r w:rsidRPr="000129FE">
        <w:rPr>
          <w:rFonts w:ascii="Arial" w:hAnsi="Arial" w:cs="Arial"/>
          <w:sz w:val="20"/>
          <w:szCs w:val="20"/>
        </w:rPr>
        <w:t xml:space="preserve">Eventuelle kommentarer til regionen: </w:t>
      </w:r>
    </w:p>
    <w:p w14:paraId="508F9261" w14:textId="77777777" w:rsidR="008D11B0" w:rsidRPr="000129FE" w:rsidRDefault="008D11B0">
      <w:pPr>
        <w:rPr>
          <w:rFonts w:ascii="Arial" w:hAnsi="Arial" w:cs="Arial"/>
          <w:b/>
          <w:sz w:val="20"/>
          <w:szCs w:val="20"/>
        </w:rPr>
      </w:pPr>
    </w:p>
    <w:sectPr w:rsidR="008D11B0" w:rsidRPr="000129FE" w:rsidSect="00C21A57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0927" w14:textId="77777777" w:rsidR="007E43A6" w:rsidRDefault="007E43A6" w:rsidP="008D11B0">
      <w:r>
        <w:separator/>
      </w:r>
    </w:p>
  </w:endnote>
  <w:endnote w:type="continuationSeparator" w:id="0">
    <w:p w14:paraId="7CE2C090" w14:textId="77777777" w:rsidR="007E43A6" w:rsidRDefault="007E43A6" w:rsidP="008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BF0B" w14:textId="77777777" w:rsidR="008D11B0" w:rsidRPr="008D11B0" w:rsidRDefault="008D11B0" w:rsidP="008D11B0">
    <w:pPr>
      <w:pStyle w:val="Bunntekst"/>
      <w:tabs>
        <w:tab w:val="clear" w:pos="4536"/>
        <w:tab w:val="clear" w:pos="9072"/>
        <w:tab w:val="left" w:pos="1180"/>
      </w:tabs>
      <w:rPr>
        <w:rFonts w:ascii="Arial" w:hAnsi="Arial" w:cs="Arial"/>
        <w:color w:val="AEAAAA" w:themeColor="background2" w:themeShade="BF"/>
        <w:sz w:val="16"/>
        <w:szCs w:val="16"/>
      </w:rPr>
    </w:pPr>
    <w:r>
      <w:rPr>
        <w:noProof/>
        <w:lang w:eastAsia="nb-NO"/>
      </w:rPr>
      <w:drawing>
        <wp:anchor distT="0" distB="0" distL="0" distR="0" simplePos="0" relativeHeight="251661312" behindDoc="1" locked="0" layoutInCell="1" allowOverlap="1" wp14:anchorId="5F200E35" wp14:editId="6BCDFEFD">
          <wp:simplePos x="0" y="0"/>
          <wp:positionH relativeFrom="page">
            <wp:posOffset>6829425</wp:posOffset>
          </wp:positionH>
          <wp:positionV relativeFrom="page">
            <wp:posOffset>9949180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2336" behindDoc="1" locked="0" layoutInCell="1" allowOverlap="1" wp14:anchorId="58BC2ACB" wp14:editId="45C28364">
          <wp:simplePos x="0" y="0"/>
          <wp:positionH relativeFrom="page">
            <wp:posOffset>6073775</wp:posOffset>
          </wp:positionH>
          <wp:positionV relativeFrom="page">
            <wp:posOffset>9949180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375E68" wp14:editId="312D95C5">
              <wp:simplePos x="0" y="0"/>
              <wp:positionH relativeFrom="page">
                <wp:posOffset>5538470</wp:posOffset>
              </wp:positionH>
              <wp:positionV relativeFrom="page">
                <wp:posOffset>9952990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AB59D" id="Freeform 11" o:spid="_x0000_s1026" style="position:absolute;margin-left:436.1pt;margin-top:783.7pt;width:26.05pt;height: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t>N</w:t>
    </w:r>
    <w:r>
      <w:rPr>
        <w:rFonts w:ascii="Arial" w:hAnsi="Arial" w:cs="Arial"/>
        <w:color w:val="AEAAAA" w:themeColor="background2" w:themeShade="BF"/>
        <w:sz w:val="16"/>
        <w:szCs w:val="16"/>
      </w:rPr>
      <w:t>orges Håndballforbund</w:t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+47 66 94 16 53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Region Øst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nhf.ron@handball.no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Strømsveien 80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handball.no/</w:t>
    </w:r>
    <w:proofErr w:type="spellStart"/>
    <w:r>
      <w:rPr>
        <w:rFonts w:ascii="Arial" w:hAnsi="Arial" w:cs="Arial"/>
        <w:color w:val="AEAAAA" w:themeColor="background2" w:themeShade="BF"/>
        <w:sz w:val="16"/>
        <w:szCs w:val="16"/>
      </w:rPr>
      <w:t>ron</w:t>
    </w:r>
    <w:proofErr w:type="spellEnd"/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2010 Strømmen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Org.nr.: 986 793 283 MVA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557D" w14:textId="77777777" w:rsidR="007E43A6" w:rsidRDefault="007E43A6" w:rsidP="008D11B0">
      <w:r>
        <w:separator/>
      </w:r>
    </w:p>
  </w:footnote>
  <w:footnote w:type="continuationSeparator" w:id="0">
    <w:p w14:paraId="3B20F0D3" w14:textId="77777777" w:rsidR="007E43A6" w:rsidRDefault="007E43A6" w:rsidP="008D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20E2" w14:textId="77777777" w:rsidR="008D11B0" w:rsidRDefault="008D11B0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7CFC9F0B" wp14:editId="026E5E30">
          <wp:simplePos x="0" y="0"/>
          <wp:positionH relativeFrom="column">
            <wp:posOffset>-1081733</wp:posOffset>
          </wp:positionH>
          <wp:positionV relativeFrom="paragraph">
            <wp:posOffset>-564679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5628F"/>
    <w:multiLevelType w:val="hybridMultilevel"/>
    <w:tmpl w:val="A7EE08CE"/>
    <w:lvl w:ilvl="0" w:tplc="ED4AE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0"/>
    <w:rsid w:val="000129FE"/>
    <w:rsid w:val="000B4A10"/>
    <w:rsid w:val="000C7CFC"/>
    <w:rsid w:val="00101478"/>
    <w:rsid w:val="00134C3F"/>
    <w:rsid w:val="001D5149"/>
    <w:rsid w:val="001F43A2"/>
    <w:rsid w:val="00215E89"/>
    <w:rsid w:val="00236052"/>
    <w:rsid w:val="0024592D"/>
    <w:rsid w:val="002B0603"/>
    <w:rsid w:val="002B4FF9"/>
    <w:rsid w:val="002E1860"/>
    <w:rsid w:val="002E55CC"/>
    <w:rsid w:val="002F2BCB"/>
    <w:rsid w:val="0032050C"/>
    <w:rsid w:val="003657EC"/>
    <w:rsid w:val="00381042"/>
    <w:rsid w:val="0039338D"/>
    <w:rsid w:val="0039340F"/>
    <w:rsid w:val="003A477C"/>
    <w:rsid w:val="003B53A2"/>
    <w:rsid w:val="004006B6"/>
    <w:rsid w:val="00413BD2"/>
    <w:rsid w:val="00445EB7"/>
    <w:rsid w:val="004F66CF"/>
    <w:rsid w:val="005019EB"/>
    <w:rsid w:val="0052506F"/>
    <w:rsid w:val="00555710"/>
    <w:rsid w:val="00583955"/>
    <w:rsid w:val="005C3460"/>
    <w:rsid w:val="006675A4"/>
    <w:rsid w:val="006960F4"/>
    <w:rsid w:val="006D1431"/>
    <w:rsid w:val="006D1693"/>
    <w:rsid w:val="006D7948"/>
    <w:rsid w:val="006E6307"/>
    <w:rsid w:val="00727180"/>
    <w:rsid w:val="007E43A6"/>
    <w:rsid w:val="007E6FAA"/>
    <w:rsid w:val="00816105"/>
    <w:rsid w:val="0082232A"/>
    <w:rsid w:val="00836DB6"/>
    <w:rsid w:val="0085785A"/>
    <w:rsid w:val="00857BA9"/>
    <w:rsid w:val="008D11B0"/>
    <w:rsid w:val="00901754"/>
    <w:rsid w:val="00975272"/>
    <w:rsid w:val="009946D1"/>
    <w:rsid w:val="00A001F8"/>
    <w:rsid w:val="00A40B55"/>
    <w:rsid w:val="00AA6C39"/>
    <w:rsid w:val="00B118AC"/>
    <w:rsid w:val="00B12F02"/>
    <w:rsid w:val="00B31854"/>
    <w:rsid w:val="00B36AE8"/>
    <w:rsid w:val="00B60D7C"/>
    <w:rsid w:val="00B61FE2"/>
    <w:rsid w:val="00B6242B"/>
    <w:rsid w:val="00B94E12"/>
    <w:rsid w:val="00BE6879"/>
    <w:rsid w:val="00BF6B37"/>
    <w:rsid w:val="00C21A57"/>
    <w:rsid w:val="00C368EA"/>
    <w:rsid w:val="00C55EDA"/>
    <w:rsid w:val="00C66E15"/>
    <w:rsid w:val="00CB15D9"/>
    <w:rsid w:val="00CB1A0F"/>
    <w:rsid w:val="00CB2CFB"/>
    <w:rsid w:val="00CB366C"/>
    <w:rsid w:val="00CD36C0"/>
    <w:rsid w:val="00D459C9"/>
    <w:rsid w:val="00D53A1A"/>
    <w:rsid w:val="00D54F6A"/>
    <w:rsid w:val="00D97CAF"/>
    <w:rsid w:val="00DE0FC5"/>
    <w:rsid w:val="00DE39DE"/>
    <w:rsid w:val="00EA306D"/>
    <w:rsid w:val="00FA5E0A"/>
    <w:rsid w:val="00FD0310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33D7F"/>
  <w14:defaultImageDpi w14:val="32767"/>
  <w15:chartTrackingRefBased/>
  <w15:docId w15:val="{745B10BC-7116-4F95-B25B-7C47B08D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29FE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link w:val="Overskrift1Tegn"/>
    <w:uiPriority w:val="1"/>
    <w:qFormat/>
    <w:rsid w:val="008D11B0"/>
    <w:pPr>
      <w:widowControl w:val="0"/>
      <w:autoSpaceDE w:val="0"/>
      <w:autoSpaceDN w:val="0"/>
      <w:ind w:left="800"/>
      <w:outlineLvl w:val="0"/>
    </w:pPr>
    <w:rPr>
      <w:rFonts w:ascii="Helvetica" w:eastAsia="Helvetica" w:hAnsi="Helvetica" w:cs="Helvetica"/>
      <w:b/>
      <w:bCs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11B0"/>
  </w:style>
  <w:style w:type="paragraph" w:styleId="Bunntekst">
    <w:name w:val="footer"/>
    <w:basedOn w:val="Normal"/>
    <w:link w:val="Bunn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D11B0"/>
  </w:style>
  <w:style w:type="character" w:customStyle="1" w:styleId="Overskrift1Tegn">
    <w:name w:val="Overskrift 1 Tegn"/>
    <w:basedOn w:val="Standardskriftforavsnitt"/>
    <w:link w:val="Overskrift1"/>
    <w:uiPriority w:val="1"/>
    <w:rsid w:val="008D11B0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Brdtekst">
    <w:name w:val="Body Text"/>
    <w:basedOn w:val="Normal"/>
    <w:link w:val="BrdtekstTegn"/>
    <w:uiPriority w:val="1"/>
    <w:qFormat/>
    <w:rsid w:val="008D11B0"/>
    <w:pPr>
      <w:widowControl w:val="0"/>
      <w:autoSpaceDE w:val="0"/>
      <w:autoSpaceDN w:val="0"/>
    </w:pPr>
    <w:rPr>
      <w:rFonts w:ascii="Helvetica" w:eastAsia="Helvetica" w:hAnsi="Helvetica" w:cs="Helvetica"/>
      <w:lang w:val="en-GB" w:eastAsia="en-GB" w:bidi="en-GB"/>
    </w:rPr>
  </w:style>
  <w:style w:type="character" w:customStyle="1" w:styleId="BrdtekstTegn">
    <w:name w:val="Brødtekst Tegn"/>
    <w:basedOn w:val="Standardskriftforavsnitt"/>
    <w:link w:val="Brdtekst"/>
    <w:uiPriority w:val="1"/>
    <w:rsid w:val="008D11B0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styleId="Hyperkobling">
    <w:name w:val="Hyperlink"/>
    <w:basedOn w:val="Standardskriftforavsnitt"/>
    <w:uiPriority w:val="99"/>
    <w:unhideWhenUsed/>
    <w:rsid w:val="00B94E1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B94E1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D1431"/>
    <w:pPr>
      <w:ind w:left="720"/>
      <w:contextualSpacing/>
    </w:pPr>
  </w:style>
  <w:style w:type="table" w:styleId="Tabellrutenett">
    <w:name w:val="Table Grid"/>
    <w:basedOn w:val="Vanligtabell"/>
    <w:uiPriority w:val="39"/>
    <w:rsid w:val="0085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0129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hf.ron@handball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hf.ron@handball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drah\Downloads\NHF_R&#216;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2" ma:contentTypeDescription="Opprett et nytt dokument." ma:contentTypeScope="" ma:versionID="36bf72f444947e006844ac8892ce44d2">
  <xsd:schema xmlns:xsd="http://www.w3.org/2001/XMLSchema" xmlns:xs="http://www.w3.org/2001/XMLSchema" xmlns:p="http://schemas.microsoft.com/office/2006/metadata/properties" xmlns:ns2="519db9fc-a09e-418a-9139-f140dc877304" xmlns:ns3="cda4e801-3182-42b5-90f2-13fd49a02b3a" targetNamespace="http://schemas.microsoft.com/office/2006/metadata/properties" ma:root="true" ma:fieldsID="d1ed28a76769a7f8631580aeea6cb64f" ns2:_="" ns3:_="">
    <xsd:import namespace="519db9fc-a09e-418a-9139-f140dc877304"/>
    <xsd:import namespace="cda4e801-3182-42b5-90f2-13fd49a0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4e801-3182-42b5-90f2-13fd49a02b3a">
      <UserInfo>
        <DisplayName>Aarønes, Marianne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1CED0-1F5C-434B-AE5B-922D02ED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0C1B6-5402-4760-81D7-AC443EF6FBB7}">
  <ds:schemaRefs>
    <ds:schemaRef ds:uri="http://schemas.microsoft.com/office/2006/metadata/properties"/>
    <ds:schemaRef ds:uri="http://schemas.microsoft.com/office/infopath/2007/PartnerControls"/>
    <ds:schemaRef ds:uri="cda4e801-3182-42b5-90f2-13fd49a02b3a"/>
  </ds:schemaRefs>
</ds:datastoreItem>
</file>

<file path=customXml/itemProps3.xml><?xml version="1.0" encoding="utf-8"?>
<ds:datastoreItem xmlns:ds="http://schemas.openxmlformats.org/officeDocument/2006/customXml" ds:itemID="{754084CA-8750-49D3-BE24-908349918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NHF_RØ_Brevmal</Template>
  <TotalTime>6</TotalTime>
  <Pages>2</Pages>
  <Words>497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Rahimizadeh, Neda</dc:creator>
  <cp:keywords/>
  <dc:description/>
  <cp:lastModifiedBy>Rahimizadeh, Neda</cp:lastModifiedBy>
  <cp:revision>11</cp:revision>
  <dcterms:created xsi:type="dcterms:W3CDTF">2022-06-01T10:44:00Z</dcterms:created>
  <dcterms:modified xsi:type="dcterms:W3CDTF">2022-09-29T10:30:00Z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_dlc_DocIdItemGuid">
    <vt:lpwstr>6715d03d-30bd-41ae-b51c-508d4037fa52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