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013" w:rsidRDefault="004F7E1C">
      <w:bookmarkStart w:id="0" w:name="_GoBack"/>
      <w:bookmarkEnd w:id="0"/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13074" wp14:editId="406CA5A6">
                <wp:simplePos x="0" y="0"/>
                <wp:positionH relativeFrom="column">
                  <wp:posOffset>-624840</wp:posOffset>
                </wp:positionH>
                <wp:positionV relativeFrom="paragraph">
                  <wp:posOffset>702945</wp:posOffset>
                </wp:positionV>
                <wp:extent cx="6972300" cy="8184515"/>
                <wp:effectExtent l="0" t="0" r="0" b="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818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FA9" w:rsidRPr="001B60B5" w:rsidRDefault="00DB4FA9" w:rsidP="00DB4FA9">
                            <w:pPr>
                              <w:spacing w:before="40"/>
                              <w:ind w:firstLine="708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  <w:t>Samarbeidsavtale – Håndball på SFO</w:t>
                            </w:r>
                          </w:p>
                          <w:p w:rsidR="00DB4FA9" w:rsidRPr="001B60B5" w:rsidRDefault="00DB4FA9" w:rsidP="00DB4FA9">
                            <w:pPr>
                              <w:spacing w:before="40"/>
                              <w:ind w:firstLine="708"/>
                              <w:rPr>
                                <w:rFonts w:ascii="Arial" w:hAnsi="Arial" w:cs="Arial"/>
                                <w:b/>
                                <w:color w:val="231F20"/>
                                <w:sz w:val="32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37" w:line="259" w:lineRule="auto"/>
                              <w:ind w:left="708" w:right="88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Bekreftelse på samarbeid mellom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og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SKOLE(R)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37" w:line="259" w:lineRule="auto"/>
                              <w:ind w:left="708" w:right="88"/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Overskrift1"/>
                              <w:ind w:left="0"/>
                              <w:rPr>
                                <w:rFonts w:ascii="Arial" w:hAnsi="Arial" w:cs="Arial"/>
                                <w:bCs w:val="0"/>
                                <w:sz w:val="32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Overskrift1"/>
                              <w:ind w:left="0" w:firstLine="708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KLUBB </w:t>
                            </w:r>
                            <w:r w:rsidRPr="001B60B5">
                              <w:rPr>
                                <w:rFonts w:ascii="Arial" w:hAnsi="Arial" w:cs="Arial"/>
                                <w:b w:val="0"/>
                                <w:color w:val="231F20"/>
                                <w:lang w:val="nb-NO"/>
                              </w:rPr>
                              <w:t xml:space="preserve">avtaler med dette at vi holder håndball på SFO for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SKOLE(R). 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Avtalen innebærer at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arrangerer håndballaktivitet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ALDERSTRINN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ANTALL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ØKTER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DATO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 xml:space="preserve">Eksempel på oppsett: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  <w:t>UKE, SKOLE, KL., TRINN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UKE, SKOLE, KL., TRINN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  <w:t xml:space="preserve">UKE, SKOLE, KL., TRINN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stiller med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ANTALL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trenere og har med alt av nødvendig utstyr. 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Kontaktperson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KLUBB: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br/>
                              <w:t>NAVN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TLF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,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MAIL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br/>
                              <w:t xml:space="preserve">Avtalen signeres av kontaktperson for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KLUBB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 og </w:t>
                            </w:r>
                            <w:r w:rsidRPr="001B60B5">
                              <w:rPr>
                                <w:rFonts w:ascii="Arial" w:hAnsi="Arial" w:cs="Arial"/>
                                <w:b/>
                                <w:color w:val="231F20"/>
                                <w:lang w:val="nb-NO"/>
                              </w:rPr>
                              <w:t>SFO/SKOLE</w:t>
                            </w:r>
                            <w:r w:rsidRPr="001B60B5"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  <w:t xml:space="preserve">. </w:t>
                            </w: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pStyle w:val="Brdtekst"/>
                              <w:spacing w:before="20" w:line="259" w:lineRule="auto"/>
                              <w:ind w:left="708" w:right="516"/>
                              <w:rPr>
                                <w:rFonts w:ascii="Arial" w:hAnsi="Arial" w:cs="Arial"/>
                                <w:color w:val="231F20"/>
                                <w:lang w:val="nb-NO"/>
                              </w:rPr>
                            </w:pPr>
                          </w:p>
                          <w:p w:rsidR="00DB4FA9" w:rsidRPr="001B60B5" w:rsidRDefault="00DB4FA9" w:rsidP="00DB4FA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B60B5">
                              <w:rPr>
                                <w:rFonts w:ascii="Arial" w:hAnsi="Arial" w:cs="Arial"/>
                              </w:rPr>
                              <w:t>--------------------------------           --------------------------------           --------------------------------</w:t>
                            </w:r>
                          </w:p>
                          <w:p w:rsidR="004F7E1C" w:rsidRPr="004F7E1C" w:rsidRDefault="004F7E1C" w:rsidP="004F7E1C">
                            <w:pPr>
                              <w:rPr>
                                <w:rFonts w:ascii="Arial" w:hAnsi="Arial" w:cs="Arial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3074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-49.2pt;margin-top:55.35pt;width:549pt;height:644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" filled="f" stroked="f">
                <v:textbox>
                  <w:txbxContent>
                    <w:p w:rsidR="00DB4FA9" w:rsidRPr="001B60B5" w:rsidRDefault="00DB4FA9" w:rsidP="00DB4FA9">
                      <w:pPr>
                        <w:spacing w:before="40"/>
                        <w:ind w:firstLine="708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  <w:t>Samarbeidsavtale – Håndball på SFO</w:t>
                      </w:r>
                    </w:p>
                    <w:p w:rsidR="00DB4FA9" w:rsidRPr="001B60B5" w:rsidRDefault="00DB4FA9" w:rsidP="00DB4FA9">
                      <w:pPr>
                        <w:spacing w:before="40"/>
                        <w:ind w:firstLine="708"/>
                        <w:rPr>
                          <w:rFonts w:ascii="Arial" w:hAnsi="Arial" w:cs="Arial"/>
                          <w:b/>
                          <w:color w:val="231F20"/>
                          <w:sz w:val="32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37" w:line="259" w:lineRule="auto"/>
                        <w:ind w:left="708" w:right="88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Bekreftelse på samarbeid mellom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og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SKOLE(R)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37" w:line="259" w:lineRule="auto"/>
                        <w:ind w:left="708" w:right="88"/>
                        <w:rPr>
                          <w:rFonts w:ascii="Arial" w:hAnsi="Arial" w:cs="Arial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Overskrift1"/>
                        <w:ind w:left="0"/>
                        <w:rPr>
                          <w:rFonts w:ascii="Arial" w:hAnsi="Arial" w:cs="Arial"/>
                          <w:bCs w:val="0"/>
                          <w:sz w:val="32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Overskrift1"/>
                        <w:ind w:left="0" w:firstLine="708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KLUBB </w:t>
                      </w:r>
                      <w:r w:rsidRPr="001B60B5">
                        <w:rPr>
                          <w:rFonts w:ascii="Arial" w:hAnsi="Arial" w:cs="Arial"/>
                          <w:b w:val="0"/>
                          <w:color w:val="231F20"/>
                          <w:lang w:val="nb-NO"/>
                        </w:rPr>
                        <w:t xml:space="preserve">avtaler med dette at vi holder håndball på SFO for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SKOLE(R). 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Avtalen innebærer at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arrangerer håndballaktivitet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ALDERSTRINN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ANTALL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ØKTER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DATO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 xml:space="preserve">Eksempel på oppsett: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  <w:t>UKE, SKOLE, KL., TRINN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UKE, SKOLE, KL., TRINN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  <w:t xml:space="preserve">UKE, SKOLE, KL., TRINN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stiller med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ANTALL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trenere og har med alt av nødvendig utstyr. 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Kontaktperson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KLUBB: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br/>
                        <w:t>NAVN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TLF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,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MAIL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br/>
                        <w:t xml:space="preserve">Avtalen signeres av kontaktperson for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KLUBB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 og </w:t>
                      </w:r>
                      <w:r w:rsidRPr="001B60B5">
                        <w:rPr>
                          <w:rFonts w:ascii="Arial" w:hAnsi="Arial" w:cs="Arial"/>
                          <w:b/>
                          <w:color w:val="231F20"/>
                          <w:lang w:val="nb-NO"/>
                        </w:rPr>
                        <w:t>SFO/SKOLE</w:t>
                      </w:r>
                      <w:r w:rsidRPr="001B60B5">
                        <w:rPr>
                          <w:rFonts w:ascii="Arial" w:hAnsi="Arial" w:cs="Arial"/>
                          <w:color w:val="231F20"/>
                          <w:lang w:val="nb-NO"/>
                        </w:rPr>
                        <w:t xml:space="preserve">. </w:t>
                      </w: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pStyle w:val="Brdtekst"/>
                        <w:spacing w:before="20" w:line="259" w:lineRule="auto"/>
                        <w:ind w:left="708" w:right="516"/>
                        <w:rPr>
                          <w:rFonts w:ascii="Arial" w:hAnsi="Arial" w:cs="Arial"/>
                          <w:color w:val="231F20"/>
                          <w:lang w:val="nb-NO"/>
                        </w:rPr>
                      </w:pPr>
                    </w:p>
                    <w:p w:rsidR="00DB4FA9" w:rsidRPr="001B60B5" w:rsidRDefault="00DB4FA9" w:rsidP="00DB4FA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B60B5">
                        <w:rPr>
                          <w:rFonts w:ascii="Arial" w:hAnsi="Arial" w:cs="Arial"/>
                        </w:rPr>
                        <w:t>--------------------------------           --------------------------------           --------------------------------</w:t>
                      </w:r>
                    </w:p>
                    <w:p w:rsidR="004F7E1C" w:rsidRPr="004F7E1C" w:rsidRDefault="004F7E1C" w:rsidP="004F7E1C">
                      <w:pPr>
                        <w:rPr>
                          <w:rFonts w:ascii="Arial" w:hAnsi="Arial" w:cs="Arial"/>
                          <w:lang w:val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1013" w:rsidSect="00C21A57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0FC" w:rsidRDefault="009020FC" w:rsidP="004F7E1C">
      <w:r>
        <w:separator/>
      </w:r>
    </w:p>
  </w:endnote>
  <w:endnote w:type="continuationSeparator" w:id="0">
    <w:p w:rsidR="009020FC" w:rsidRDefault="009020FC" w:rsidP="004F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1C" w:rsidRDefault="004F7E1C">
    <w:pPr>
      <w:pStyle w:val="Bunntekst"/>
    </w:pPr>
    <w:r>
      <w:rPr>
        <w:noProof/>
        <w:lang w:eastAsia="nb-NO"/>
      </w:rPr>
      <w:drawing>
        <wp:anchor distT="0" distB="0" distL="0" distR="0" simplePos="0" relativeHeight="251664384" behindDoc="1" locked="0" layoutInCell="1" allowOverlap="1" wp14:anchorId="32725D03" wp14:editId="68671900">
          <wp:simplePos x="0" y="0"/>
          <wp:positionH relativeFrom="page">
            <wp:posOffset>6618605</wp:posOffset>
          </wp:positionH>
          <wp:positionV relativeFrom="page">
            <wp:posOffset>10119360</wp:posOffset>
          </wp:positionV>
          <wp:extent cx="292100" cy="173990"/>
          <wp:effectExtent l="0" t="0" r="12700" b="381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2100" cy="173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w:drawing>
        <wp:anchor distT="0" distB="0" distL="0" distR="0" simplePos="0" relativeHeight="251665408" behindDoc="1" locked="0" layoutInCell="1" allowOverlap="1" wp14:anchorId="5636F7D4" wp14:editId="15CE7043">
          <wp:simplePos x="0" y="0"/>
          <wp:positionH relativeFrom="page">
            <wp:posOffset>5862955</wp:posOffset>
          </wp:positionH>
          <wp:positionV relativeFrom="page">
            <wp:posOffset>10119360</wp:posOffset>
          </wp:positionV>
          <wp:extent cx="549910" cy="103505"/>
          <wp:effectExtent l="0" t="0" r="889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9910" cy="103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B57190" wp14:editId="6AD27621">
              <wp:simplePos x="0" y="0"/>
              <wp:positionH relativeFrom="page">
                <wp:posOffset>5327752</wp:posOffset>
              </wp:positionH>
              <wp:positionV relativeFrom="page">
                <wp:posOffset>10123170</wp:posOffset>
              </wp:positionV>
              <wp:extent cx="330835" cy="97155"/>
              <wp:effectExtent l="0" t="0" r="0" b="4445"/>
              <wp:wrapNone/>
              <wp:docPr id="4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0835" cy="97155"/>
                      </a:xfrm>
                      <a:custGeom>
                        <a:avLst/>
                        <a:gdLst>
                          <a:gd name="T0" fmla="+- 0 8615 8419"/>
                          <a:gd name="T1" fmla="*/ T0 w 521"/>
                          <a:gd name="T2" fmla="+- 0 15300 15183"/>
                          <a:gd name="T3" fmla="*/ 15300 h 153"/>
                          <a:gd name="T4" fmla="+- 0 8672 8419"/>
                          <a:gd name="T5" fmla="*/ T4 w 521"/>
                          <a:gd name="T6" fmla="+- 0 15301 15183"/>
                          <a:gd name="T7" fmla="*/ 15301 h 153"/>
                          <a:gd name="T8" fmla="+- 0 8627 8419"/>
                          <a:gd name="T9" fmla="*/ T8 w 521"/>
                          <a:gd name="T10" fmla="+- 0 15289 15183"/>
                          <a:gd name="T11" fmla="*/ 15289 h 153"/>
                          <a:gd name="T12" fmla="+- 0 8629 8419"/>
                          <a:gd name="T13" fmla="*/ T12 w 521"/>
                          <a:gd name="T14" fmla="+- 0 15212 15183"/>
                          <a:gd name="T15" fmla="*/ 15212 h 153"/>
                          <a:gd name="T16" fmla="+- 0 8608 8419"/>
                          <a:gd name="T17" fmla="*/ T16 w 521"/>
                          <a:gd name="T18" fmla="+- 0 15255 15183"/>
                          <a:gd name="T19" fmla="*/ 15255 h 153"/>
                          <a:gd name="T20" fmla="+- 0 8657 8419"/>
                          <a:gd name="T21" fmla="*/ T20 w 521"/>
                          <a:gd name="T22" fmla="+- 0 15268 15183"/>
                          <a:gd name="T23" fmla="*/ 15268 h 153"/>
                          <a:gd name="T24" fmla="+- 0 8681 8419"/>
                          <a:gd name="T25" fmla="*/ T24 w 521"/>
                          <a:gd name="T26" fmla="+- 0 15290 15183"/>
                          <a:gd name="T27" fmla="*/ 15290 h 153"/>
                          <a:gd name="T28" fmla="+- 0 8657 8419"/>
                          <a:gd name="T29" fmla="*/ T28 w 521"/>
                          <a:gd name="T30" fmla="+- 0 15250 15183"/>
                          <a:gd name="T31" fmla="*/ 15250 h 153"/>
                          <a:gd name="T32" fmla="+- 0 8628 8419"/>
                          <a:gd name="T33" fmla="*/ T32 w 521"/>
                          <a:gd name="T34" fmla="+- 0 15228 15183"/>
                          <a:gd name="T35" fmla="*/ 15228 h 153"/>
                          <a:gd name="T36" fmla="+- 0 8661 8419"/>
                          <a:gd name="T37" fmla="*/ T36 w 521"/>
                          <a:gd name="T38" fmla="+- 0 15212 15183"/>
                          <a:gd name="T39" fmla="*/ 15212 h 153"/>
                          <a:gd name="T40" fmla="+- 0 8659 8419"/>
                          <a:gd name="T41" fmla="*/ T40 w 521"/>
                          <a:gd name="T42" fmla="+- 0 15228 15183"/>
                          <a:gd name="T43" fmla="*/ 15228 h 153"/>
                          <a:gd name="T44" fmla="+- 0 8680 8419"/>
                          <a:gd name="T45" fmla="*/ T44 w 521"/>
                          <a:gd name="T46" fmla="+- 0 15228 15183"/>
                          <a:gd name="T47" fmla="*/ 15228 h 153"/>
                          <a:gd name="T48" fmla="+- 0 8700 8419"/>
                          <a:gd name="T49" fmla="*/ T48 w 521"/>
                          <a:gd name="T50" fmla="+- 0 15290 15183"/>
                          <a:gd name="T51" fmla="*/ 15290 h 153"/>
                          <a:gd name="T52" fmla="+- 0 8744 8419"/>
                          <a:gd name="T53" fmla="*/ T52 w 521"/>
                          <a:gd name="T54" fmla="+- 0 15305 15183"/>
                          <a:gd name="T55" fmla="*/ 15305 h 153"/>
                          <a:gd name="T56" fmla="+- 0 8741 8419"/>
                          <a:gd name="T57" fmla="*/ T56 w 521"/>
                          <a:gd name="T58" fmla="+- 0 15289 15183"/>
                          <a:gd name="T59" fmla="*/ 15289 h 153"/>
                          <a:gd name="T60" fmla="+- 0 8761 8419"/>
                          <a:gd name="T61" fmla="*/ T60 w 521"/>
                          <a:gd name="T62" fmla="+- 0 15277 15183"/>
                          <a:gd name="T63" fmla="*/ 15277 h 153"/>
                          <a:gd name="T64" fmla="+- 0 8760 8419"/>
                          <a:gd name="T65" fmla="*/ T64 w 521"/>
                          <a:gd name="T66" fmla="+- 0 15289 15183"/>
                          <a:gd name="T67" fmla="*/ 15289 h 153"/>
                          <a:gd name="T68" fmla="+- 0 8686 8419"/>
                          <a:gd name="T69" fmla="*/ T68 w 521"/>
                          <a:gd name="T70" fmla="+- 0 15231 15183"/>
                          <a:gd name="T71" fmla="*/ 15231 h 153"/>
                          <a:gd name="T72" fmla="+- 0 8698 8419"/>
                          <a:gd name="T73" fmla="*/ T72 w 521"/>
                          <a:gd name="T74" fmla="+- 0 15183 15183"/>
                          <a:gd name="T75" fmla="*/ 15183 h 153"/>
                          <a:gd name="T76" fmla="+- 0 8877 8419"/>
                          <a:gd name="T77" fmla="*/ T76 w 521"/>
                          <a:gd name="T78" fmla="+- 0 15213 15183"/>
                          <a:gd name="T79" fmla="*/ 15213 h 153"/>
                          <a:gd name="T80" fmla="+- 0 8880 8419"/>
                          <a:gd name="T81" fmla="*/ T80 w 521"/>
                          <a:gd name="T82" fmla="+- 0 15250 15183"/>
                          <a:gd name="T83" fmla="*/ 15250 h 153"/>
                          <a:gd name="T84" fmla="+- 0 8937 8419"/>
                          <a:gd name="T85" fmla="*/ T84 w 521"/>
                          <a:gd name="T86" fmla="+- 0 15230 15183"/>
                          <a:gd name="T87" fmla="*/ 15230 h 153"/>
                          <a:gd name="T88" fmla="+- 0 8877 8419"/>
                          <a:gd name="T89" fmla="*/ T88 w 521"/>
                          <a:gd name="T90" fmla="+- 0 15213 15183"/>
                          <a:gd name="T91" fmla="*/ 15213 h 153"/>
                          <a:gd name="T92" fmla="+- 0 8918 8419"/>
                          <a:gd name="T93" fmla="*/ T92 w 521"/>
                          <a:gd name="T94" fmla="+- 0 15305 15183"/>
                          <a:gd name="T95" fmla="*/ 15305 h 153"/>
                          <a:gd name="T96" fmla="+- 0 8937 8419"/>
                          <a:gd name="T97" fmla="*/ T96 w 521"/>
                          <a:gd name="T98" fmla="+- 0 15230 15183"/>
                          <a:gd name="T99" fmla="*/ 15230 h 153"/>
                          <a:gd name="T100" fmla="+- 0 8877 8419"/>
                          <a:gd name="T101" fmla="*/ T100 w 521"/>
                          <a:gd name="T102" fmla="+- 0 15220 15183"/>
                          <a:gd name="T103" fmla="*/ 15220 h 153"/>
                          <a:gd name="T104" fmla="+- 0 8808 8419"/>
                          <a:gd name="T105" fmla="*/ T104 w 521"/>
                          <a:gd name="T106" fmla="+- 0 15211 15183"/>
                          <a:gd name="T107" fmla="*/ 15211 h 153"/>
                          <a:gd name="T108" fmla="+- 0 8766 8419"/>
                          <a:gd name="T109" fmla="*/ T108 w 521"/>
                          <a:gd name="T110" fmla="+- 0 15260 15183"/>
                          <a:gd name="T111" fmla="*/ 15260 h 153"/>
                          <a:gd name="T112" fmla="+- 0 8809 8419"/>
                          <a:gd name="T113" fmla="*/ T112 w 521"/>
                          <a:gd name="T114" fmla="+- 0 15306 15183"/>
                          <a:gd name="T115" fmla="*/ 15306 h 153"/>
                          <a:gd name="T116" fmla="+- 0 8846 8419"/>
                          <a:gd name="T117" fmla="*/ T116 w 521"/>
                          <a:gd name="T118" fmla="+- 0 15289 15183"/>
                          <a:gd name="T119" fmla="*/ 15289 h 153"/>
                          <a:gd name="T120" fmla="+- 0 8850 8419"/>
                          <a:gd name="T121" fmla="*/ T120 w 521"/>
                          <a:gd name="T122" fmla="+- 0 15267 15183"/>
                          <a:gd name="T123" fmla="*/ 15267 h 153"/>
                          <a:gd name="T124" fmla="+- 0 8790 8419"/>
                          <a:gd name="T125" fmla="*/ T124 w 521"/>
                          <a:gd name="T126" fmla="+- 0 15228 15183"/>
                          <a:gd name="T127" fmla="*/ 15228 h 153"/>
                          <a:gd name="T128" fmla="+- 0 8808 8419"/>
                          <a:gd name="T129" fmla="*/ T128 w 521"/>
                          <a:gd name="T130" fmla="+- 0 15211 15183"/>
                          <a:gd name="T131" fmla="*/ 15211 h 153"/>
                          <a:gd name="T132" fmla="+- 0 8817 8419"/>
                          <a:gd name="T133" fmla="*/ T132 w 521"/>
                          <a:gd name="T134" fmla="+- 0 15289 15183"/>
                          <a:gd name="T135" fmla="*/ 15289 h 153"/>
                          <a:gd name="T136" fmla="+- 0 8828 8419"/>
                          <a:gd name="T137" fmla="*/ T136 w 521"/>
                          <a:gd name="T138" fmla="+- 0 15228 15183"/>
                          <a:gd name="T139" fmla="*/ 15228 h 153"/>
                          <a:gd name="T140" fmla="+- 0 8849 8419"/>
                          <a:gd name="T141" fmla="*/ T140 w 521"/>
                          <a:gd name="T142" fmla="+- 0 15244 15183"/>
                          <a:gd name="T143" fmla="*/ 15244 h 153"/>
                          <a:gd name="T144" fmla="+- 0 8529 8419"/>
                          <a:gd name="T145" fmla="*/ T144 w 521"/>
                          <a:gd name="T146" fmla="+- 0 15214 15183"/>
                          <a:gd name="T147" fmla="*/ 15214 h 153"/>
                          <a:gd name="T148" fmla="+- 0 8512 8419"/>
                          <a:gd name="T149" fmla="*/ T148 w 521"/>
                          <a:gd name="T150" fmla="+- 0 15276 15183"/>
                          <a:gd name="T151" fmla="*/ 15276 h 153"/>
                          <a:gd name="T152" fmla="+- 0 8540 8419"/>
                          <a:gd name="T153" fmla="*/ T152 w 521"/>
                          <a:gd name="T154" fmla="+- 0 15306 15183"/>
                          <a:gd name="T155" fmla="*/ 15306 h 153"/>
                          <a:gd name="T156" fmla="+- 0 8597 8419"/>
                          <a:gd name="T157" fmla="*/ T156 w 521"/>
                          <a:gd name="T158" fmla="+- 0 15288 15183"/>
                          <a:gd name="T159" fmla="*/ 15288 h 153"/>
                          <a:gd name="T160" fmla="+- 0 8533 8419"/>
                          <a:gd name="T161" fmla="*/ T160 w 521"/>
                          <a:gd name="T162" fmla="+- 0 15238 15183"/>
                          <a:gd name="T163" fmla="*/ 15238 h 153"/>
                          <a:gd name="T164" fmla="+- 0 8589 8419"/>
                          <a:gd name="T165" fmla="*/ T164 w 521"/>
                          <a:gd name="T166" fmla="+- 0 15221 15183"/>
                          <a:gd name="T167" fmla="*/ 15221 h 153"/>
                          <a:gd name="T168" fmla="+- 0 8576 8419"/>
                          <a:gd name="T169" fmla="*/ T168 w 521"/>
                          <a:gd name="T170" fmla="+- 0 15230 15183"/>
                          <a:gd name="T171" fmla="*/ 15230 h 153"/>
                          <a:gd name="T172" fmla="+- 0 8597 8419"/>
                          <a:gd name="T173" fmla="*/ T172 w 521"/>
                          <a:gd name="T174" fmla="+- 0 15287 15183"/>
                          <a:gd name="T175" fmla="*/ 15287 h 153"/>
                          <a:gd name="T176" fmla="+- 0 8438 8419"/>
                          <a:gd name="T177" fmla="*/ T176 w 521"/>
                          <a:gd name="T178" fmla="+- 0 15213 15183"/>
                          <a:gd name="T179" fmla="*/ 15213 h 153"/>
                          <a:gd name="T180" fmla="+- 0 8440 8419"/>
                          <a:gd name="T181" fmla="*/ T180 w 521"/>
                          <a:gd name="T182" fmla="+- 0 15298 15183"/>
                          <a:gd name="T183" fmla="*/ 15298 h 153"/>
                          <a:gd name="T184" fmla="+- 0 8445 8419"/>
                          <a:gd name="T185" fmla="*/ T184 w 521"/>
                          <a:gd name="T186" fmla="+- 0 15287 15183"/>
                          <a:gd name="T187" fmla="*/ 15287 h 153"/>
                          <a:gd name="T188" fmla="+- 0 8500 8419"/>
                          <a:gd name="T189" fmla="*/ T188 w 521"/>
                          <a:gd name="T190" fmla="+- 0 15230 15183"/>
                          <a:gd name="T191" fmla="*/ 15230 h 153"/>
                          <a:gd name="T192" fmla="+- 0 8438 8419"/>
                          <a:gd name="T193" fmla="*/ T192 w 521"/>
                          <a:gd name="T194" fmla="+- 0 15213 15183"/>
                          <a:gd name="T195" fmla="*/ 15213 h 153"/>
                          <a:gd name="T196" fmla="+- 0 8454 8419"/>
                          <a:gd name="T197" fmla="*/ T196 w 521"/>
                          <a:gd name="T198" fmla="+- 0 15306 15183"/>
                          <a:gd name="T199" fmla="*/ 15306 h 153"/>
                          <a:gd name="T200" fmla="+- 0 8500 8419"/>
                          <a:gd name="T201" fmla="*/ T200 w 521"/>
                          <a:gd name="T202" fmla="+- 0 15230 15183"/>
                          <a:gd name="T203" fmla="*/ 15230 h 153"/>
                          <a:gd name="T204" fmla="+- 0 8479 8419"/>
                          <a:gd name="T205" fmla="*/ T204 w 521"/>
                          <a:gd name="T206" fmla="+- 0 15287 15183"/>
                          <a:gd name="T207" fmla="*/ 15287 h 153"/>
                          <a:gd name="T208" fmla="+- 0 8503 8419"/>
                          <a:gd name="T209" fmla="*/ T208 w 521"/>
                          <a:gd name="T210" fmla="+- 0 15239 15183"/>
                          <a:gd name="T211" fmla="*/ 15239 h 153"/>
                          <a:gd name="T212" fmla="+- 0 8438 8419"/>
                          <a:gd name="T213" fmla="*/ T212 w 521"/>
                          <a:gd name="T214" fmla="+- 0 15220 15183"/>
                          <a:gd name="T215" fmla="*/ 15220 h 153"/>
                          <a:gd name="T216" fmla="+- 0 8457 8419"/>
                          <a:gd name="T217" fmla="*/ T216 w 521"/>
                          <a:gd name="T218" fmla="+- 0 15211 15183"/>
                          <a:gd name="T219" fmla="*/ 15211 h 15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521" h="153">
                            <a:moveTo>
                              <a:pt x="205" y="94"/>
                            </a:moveTo>
                            <a:lnTo>
                              <a:pt x="186" y="94"/>
                            </a:lnTo>
                            <a:lnTo>
                              <a:pt x="188" y="108"/>
                            </a:lnTo>
                            <a:lnTo>
                              <a:pt x="196" y="117"/>
                            </a:lnTo>
                            <a:lnTo>
                              <a:pt x="208" y="122"/>
                            </a:lnTo>
                            <a:lnTo>
                              <a:pt x="223" y="123"/>
                            </a:lnTo>
                            <a:lnTo>
                              <a:pt x="240" y="122"/>
                            </a:lnTo>
                            <a:lnTo>
                              <a:pt x="253" y="118"/>
                            </a:lnTo>
                            <a:lnTo>
                              <a:pt x="262" y="109"/>
                            </a:lnTo>
                            <a:lnTo>
                              <a:pt x="262" y="107"/>
                            </a:lnTo>
                            <a:lnTo>
                              <a:pt x="241" y="107"/>
                            </a:lnTo>
                            <a:lnTo>
                              <a:pt x="208" y="106"/>
                            </a:lnTo>
                            <a:lnTo>
                              <a:pt x="205" y="102"/>
                            </a:lnTo>
                            <a:lnTo>
                              <a:pt x="205" y="94"/>
                            </a:lnTo>
                            <a:close/>
                            <a:moveTo>
                              <a:pt x="227" y="28"/>
                            </a:moveTo>
                            <a:lnTo>
                              <a:pt x="210" y="29"/>
                            </a:lnTo>
                            <a:lnTo>
                              <a:pt x="198" y="33"/>
                            </a:lnTo>
                            <a:lnTo>
                              <a:pt x="189" y="41"/>
                            </a:lnTo>
                            <a:lnTo>
                              <a:pt x="186" y="56"/>
                            </a:lnTo>
                            <a:lnTo>
                              <a:pt x="189" y="72"/>
                            </a:lnTo>
                            <a:lnTo>
                              <a:pt x="199" y="80"/>
                            </a:lnTo>
                            <a:lnTo>
                              <a:pt x="212" y="83"/>
                            </a:lnTo>
                            <a:lnTo>
                              <a:pt x="227" y="84"/>
                            </a:lnTo>
                            <a:lnTo>
                              <a:pt x="238" y="85"/>
                            </a:lnTo>
                            <a:lnTo>
                              <a:pt x="244" y="85"/>
                            </a:lnTo>
                            <a:lnTo>
                              <a:pt x="243" y="103"/>
                            </a:lnTo>
                            <a:lnTo>
                              <a:pt x="241" y="107"/>
                            </a:lnTo>
                            <a:lnTo>
                              <a:pt x="262" y="107"/>
                            </a:lnTo>
                            <a:lnTo>
                              <a:pt x="265" y="95"/>
                            </a:lnTo>
                            <a:lnTo>
                              <a:pt x="261" y="78"/>
                            </a:lnTo>
                            <a:lnTo>
                              <a:pt x="252" y="70"/>
                            </a:lnTo>
                            <a:lnTo>
                              <a:pt x="238" y="67"/>
                            </a:lnTo>
                            <a:lnTo>
                              <a:pt x="213" y="65"/>
                            </a:lnTo>
                            <a:lnTo>
                              <a:pt x="207" y="65"/>
                            </a:lnTo>
                            <a:lnTo>
                              <a:pt x="208" y="49"/>
                            </a:lnTo>
                            <a:lnTo>
                              <a:pt x="209" y="45"/>
                            </a:lnTo>
                            <a:lnTo>
                              <a:pt x="261" y="45"/>
                            </a:lnTo>
                            <a:lnTo>
                              <a:pt x="261" y="43"/>
                            </a:lnTo>
                            <a:lnTo>
                              <a:pt x="254" y="34"/>
                            </a:lnTo>
                            <a:lnTo>
                              <a:pt x="242" y="29"/>
                            </a:lnTo>
                            <a:lnTo>
                              <a:pt x="227" y="28"/>
                            </a:lnTo>
                            <a:close/>
                            <a:moveTo>
                              <a:pt x="261" y="45"/>
                            </a:moveTo>
                            <a:lnTo>
                              <a:pt x="209" y="45"/>
                            </a:lnTo>
                            <a:lnTo>
                              <a:pt x="240" y="45"/>
                            </a:lnTo>
                            <a:lnTo>
                              <a:pt x="244" y="48"/>
                            </a:lnTo>
                            <a:lnTo>
                              <a:pt x="244" y="57"/>
                            </a:lnTo>
                            <a:lnTo>
                              <a:pt x="263" y="57"/>
                            </a:lnTo>
                            <a:lnTo>
                              <a:pt x="261" y="45"/>
                            </a:lnTo>
                            <a:close/>
                            <a:moveTo>
                              <a:pt x="300" y="48"/>
                            </a:moveTo>
                            <a:lnTo>
                              <a:pt x="279" y="48"/>
                            </a:lnTo>
                            <a:lnTo>
                              <a:pt x="279" y="94"/>
                            </a:lnTo>
                            <a:lnTo>
                              <a:pt x="281" y="107"/>
                            </a:lnTo>
                            <a:lnTo>
                              <a:pt x="288" y="116"/>
                            </a:lnTo>
                            <a:lnTo>
                              <a:pt x="298" y="122"/>
                            </a:lnTo>
                            <a:lnTo>
                              <a:pt x="313" y="123"/>
                            </a:lnTo>
                            <a:lnTo>
                              <a:pt x="325" y="122"/>
                            </a:lnTo>
                            <a:lnTo>
                              <a:pt x="334" y="117"/>
                            </a:lnTo>
                            <a:lnTo>
                              <a:pt x="340" y="108"/>
                            </a:lnTo>
                            <a:lnTo>
                              <a:pt x="341" y="106"/>
                            </a:lnTo>
                            <a:lnTo>
                              <a:pt x="322" y="106"/>
                            </a:lnTo>
                            <a:lnTo>
                              <a:pt x="302" y="106"/>
                            </a:lnTo>
                            <a:lnTo>
                              <a:pt x="300" y="100"/>
                            </a:lnTo>
                            <a:lnTo>
                              <a:pt x="300" y="48"/>
                            </a:lnTo>
                            <a:close/>
                            <a:moveTo>
                              <a:pt x="342" y="94"/>
                            </a:moveTo>
                            <a:lnTo>
                              <a:pt x="323" y="94"/>
                            </a:lnTo>
                            <a:lnTo>
                              <a:pt x="323" y="100"/>
                            </a:lnTo>
                            <a:lnTo>
                              <a:pt x="322" y="106"/>
                            </a:lnTo>
                            <a:lnTo>
                              <a:pt x="341" y="106"/>
                            </a:lnTo>
                            <a:lnTo>
                              <a:pt x="342" y="94"/>
                            </a:lnTo>
                            <a:close/>
                            <a:moveTo>
                              <a:pt x="342" y="30"/>
                            </a:moveTo>
                            <a:lnTo>
                              <a:pt x="267" y="30"/>
                            </a:lnTo>
                            <a:lnTo>
                              <a:pt x="267" y="48"/>
                            </a:lnTo>
                            <a:lnTo>
                              <a:pt x="342" y="48"/>
                            </a:lnTo>
                            <a:lnTo>
                              <a:pt x="342" y="30"/>
                            </a:lnTo>
                            <a:close/>
                            <a:moveTo>
                              <a:pt x="300" y="0"/>
                            </a:moveTo>
                            <a:lnTo>
                              <a:pt x="279" y="0"/>
                            </a:lnTo>
                            <a:lnTo>
                              <a:pt x="279" y="30"/>
                            </a:lnTo>
                            <a:lnTo>
                              <a:pt x="300" y="30"/>
                            </a:lnTo>
                            <a:lnTo>
                              <a:pt x="300" y="0"/>
                            </a:lnTo>
                            <a:close/>
                            <a:moveTo>
                              <a:pt x="458" y="30"/>
                            </a:moveTo>
                            <a:lnTo>
                              <a:pt x="440" y="30"/>
                            </a:lnTo>
                            <a:lnTo>
                              <a:pt x="440" y="122"/>
                            </a:lnTo>
                            <a:lnTo>
                              <a:pt x="461" y="122"/>
                            </a:lnTo>
                            <a:lnTo>
                              <a:pt x="461" y="67"/>
                            </a:lnTo>
                            <a:lnTo>
                              <a:pt x="463" y="57"/>
                            </a:lnTo>
                            <a:lnTo>
                              <a:pt x="469" y="50"/>
                            </a:lnTo>
                            <a:lnTo>
                              <a:pt x="482" y="47"/>
                            </a:lnTo>
                            <a:lnTo>
                              <a:pt x="518" y="47"/>
                            </a:lnTo>
                            <a:lnTo>
                              <a:pt x="517" y="42"/>
                            </a:lnTo>
                            <a:lnTo>
                              <a:pt x="511" y="37"/>
                            </a:lnTo>
                            <a:lnTo>
                              <a:pt x="458" y="37"/>
                            </a:lnTo>
                            <a:lnTo>
                              <a:pt x="458" y="30"/>
                            </a:lnTo>
                            <a:close/>
                            <a:moveTo>
                              <a:pt x="518" y="47"/>
                            </a:moveTo>
                            <a:lnTo>
                              <a:pt x="501" y="47"/>
                            </a:lnTo>
                            <a:lnTo>
                              <a:pt x="499" y="55"/>
                            </a:lnTo>
                            <a:lnTo>
                              <a:pt x="499" y="122"/>
                            </a:lnTo>
                            <a:lnTo>
                              <a:pt x="520" y="122"/>
                            </a:lnTo>
                            <a:lnTo>
                              <a:pt x="520" y="67"/>
                            </a:lnTo>
                            <a:lnTo>
                              <a:pt x="520" y="56"/>
                            </a:lnTo>
                            <a:lnTo>
                              <a:pt x="518" y="47"/>
                            </a:lnTo>
                            <a:close/>
                            <a:moveTo>
                              <a:pt x="485" y="28"/>
                            </a:moveTo>
                            <a:lnTo>
                              <a:pt x="472" y="28"/>
                            </a:lnTo>
                            <a:lnTo>
                              <a:pt x="464" y="32"/>
                            </a:lnTo>
                            <a:lnTo>
                              <a:pt x="458" y="37"/>
                            </a:lnTo>
                            <a:lnTo>
                              <a:pt x="511" y="37"/>
                            </a:lnTo>
                            <a:lnTo>
                              <a:pt x="506" y="32"/>
                            </a:lnTo>
                            <a:lnTo>
                              <a:pt x="485" y="28"/>
                            </a:lnTo>
                            <a:close/>
                            <a:moveTo>
                              <a:pt x="389" y="28"/>
                            </a:moveTo>
                            <a:lnTo>
                              <a:pt x="367" y="32"/>
                            </a:lnTo>
                            <a:lnTo>
                              <a:pt x="354" y="42"/>
                            </a:lnTo>
                            <a:lnTo>
                              <a:pt x="349" y="57"/>
                            </a:lnTo>
                            <a:lnTo>
                              <a:pt x="347" y="77"/>
                            </a:lnTo>
                            <a:lnTo>
                              <a:pt x="349" y="95"/>
                            </a:lnTo>
                            <a:lnTo>
                              <a:pt x="355" y="110"/>
                            </a:lnTo>
                            <a:lnTo>
                              <a:pt x="368" y="120"/>
                            </a:lnTo>
                            <a:lnTo>
                              <a:pt x="390" y="123"/>
                            </a:lnTo>
                            <a:lnTo>
                              <a:pt x="403" y="122"/>
                            </a:lnTo>
                            <a:lnTo>
                              <a:pt x="416" y="118"/>
                            </a:lnTo>
                            <a:lnTo>
                              <a:pt x="426" y="109"/>
                            </a:lnTo>
                            <a:lnTo>
                              <a:pt x="427" y="106"/>
                            </a:lnTo>
                            <a:lnTo>
                              <a:pt x="372" y="106"/>
                            </a:lnTo>
                            <a:lnTo>
                              <a:pt x="368" y="99"/>
                            </a:lnTo>
                            <a:lnTo>
                              <a:pt x="368" y="84"/>
                            </a:lnTo>
                            <a:lnTo>
                              <a:pt x="431" y="84"/>
                            </a:lnTo>
                            <a:lnTo>
                              <a:pt x="430" y="66"/>
                            </a:lnTo>
                            <a:lnTo>
                              <a:pt x="369" y="66"/>
                            </a:lnTo>
                            <a:lnTo>
                              <a:pt x="369" y="54"/>
                            </a:lnTo>
                            <a:lnTo>
                              <a:pt x="371" y="45"/>
                            </a:lnTo>
                            <a:lnTo>
                              <a:pt x="426" y="45"/>
                            </a:lnTo>
                            <a:lnTo>
                              <a:pt x="425" y="44"/>
                            </a:lnTo>
                            <a:lnTo>
                              <a:pt x="413" y="32"/>
                            </a:lnTo>
                            <a:lnTo>
                              <a:pt x="389" y="28"/>
                            </a:lnTo>
                            <a:close/>
                            <a:moveTo>
                              <a:pt x="430" y="94"/>
                            </a:moveTo>
                            <a:lnTo>
                              <a:pt x="409" y="94"/>
                            </a:lnTo>
                            <a:lnTo>
                              <a:pt x="409" y="105"/>
                            </a:lnTo>
                            <a:lnTo>
                              <a:pt x="398" y="106"/>
                            </a:lnTo>
                            <a:lnTo>
                              <a:pt x="427" y="106"/>
                            </a:lnTo>
                            <a:lnTo>
                              <a:pt x="430" y="94"/>
                            </a:lnTo>
                            <a:close/>
                            <a:moveTo>
                              <a:pt x="426" y="45"/>
                            </a:moveTo>
                            <a:lnTo>
                              <a:pt x="409" y="45"/>
                            </a:lnTo>
                            <a:lnTo>
                              <a:pt x="410" y="53"/>
                            </a:lnTo>
                            <a:lnTo>
                              <a:pt x="410" y="66"/>
                            </a:lnTo>
                            <a:lnTo>
                              <a:pt x="430" y="66"/>
                            </a:lnTo>
                            <a:lnTo>
                              <a:pt x="430" y="61"/>
                            </a:lnTo>
                            <a:lnTo>
                              <a:pt x="426" y="45"/>
                            </a:lnTo>
                            <a:close/>
                            <a:moveTo>
                              <a:pt x="151" y="28"/>
                            </a:moveTo>
                            <a:lnTo>
                              <a:pt x="121" y="28"/>
                            </a:lnTo>
                            <a:lnTo>
                              <a:pt x="110" y="31"/>
                            </a:lnTo>
                            <a:lnTo>
                              <a:pt x="102" y="38"/>
                            </a:lnTo>
                            <a:lnTo>
                              <a:pt x="94" y="46"/>
                            </a:lnTo>
                            <a:lnTo>
                              <a:pt x="93" y="58"/>
                            </a:lnTo>
                            <a:lnTo>
                              <a:pt x="93" y="93"/>
                            </a:lnTo>
                            <a:lnTo>
                              <a:pt x="94" y="105"/>
                            </a:lnTo>
                            <a:lnTo>
                              <a:pt x="102" y="113"/>
                            </a:lnTo>
                            <a:lnTo>
                              <a:pt x="110" y="121"/>
                            </a:lnTo>
                            <a:lnTo>
                              <a:pt x="121" y="123"/>
                            </a:lnTo>
                            <a:lnTo>
                              <a:pt x="151" y="123"/>
                            </a:lnTo>
                            <a:lnTo>
                              <a:pt x="162" y="121"/>
                            </a:lnTo>
                            <a:lnTo>
                              <a:pt x="170" y="113"/>
                            </a:lnTo>
                            <a:lnTo>
                              <a:pt x="178" y="105"/>
                            </a:lnTo>
                            <a:lnTo>
                              <a:pt x="178" y="104"/>
                            </a:lnTo>
                            <a:lnTo>
                              <a:pt x="116" y="104"/>
                            </a:lnTo>
                            <a:lnTo>
                              <a:pt x="114" y="96"/>
                            </a:lnTo>
                            <a:lnTo>
                              <a:pt x="114" y="55"/>
                            </a:lnTo>
                            <a:lnTo>
                              <a:pt x="116" y="47"/>
                            </a:lnTo>
                            <a:lnTo>
                              <a:pt x="178" y="47"/>
                            </a:lnTo>
                            <a:lnTo>
                              <a:pt x="178" y="46"/>
                            </a:lnTo>
                            <a:lnTo>
                              <a:pt x="170" y="38"/>
                            </a:lnTo>
                            <a:lnTo>
                              <a:pt x="162" y="31"/>
                            </a:lnTo>
                            <a:lnTo>
                              <a:pt x="151" y="28"/>
                            </a:lnTo>
                            <a:close/>
                            <a:moveTo>
                              <a:pt x="178" y="47"/>
                            </a:moveTo>
                            <a:lnTo>
                              <a:pt x="157" y="47"/>
                            </a:lnTo>
                            <a:lnTo>
                              <a:pt x="159" y="55"/>
                            </a:lnTo>
                            <a:lnTo>
                              <a:pt x="159" y="96"/>
                            </a:lnTo>
                            <a:lnTo>
                              <a:pt x="157" y="104"/>
                            </a:lnTo>
                            <a:lnTo>
                              <a:pt x="178" y="104"/>
                            </a:lnTo>
                            <a:lnTo>
                              <a:pt x="180" y="93"/>
                            </a:lnTo>
                            <a:lnTo>
                              <a:pt x="180" y="58"/>
                            </a:lnTo>
                            <a:lnTo>
                              <a:pt x="178" y="47"/>
                            </a:lnTo>
                            <a:close/>
                            <a:moveTo>
                              <a:pt x="19" y="30"/>
                            </a:moveTo>
                            <a:lnTo>
                              <a:pt x="0" y="30"/>
                            </a:lnTo>
                            <a:lnTo>
                              <a:pt x="0" y="152"/>
                            </a:lnTo>
                            <a:lnTo>
                              <a:pt x="21" y="152"/>
                            </a:lnTo>
                            <a:lnTo>
                              <a:pt x="21" y="115"/>
                            </a:lnTo>
                            <a:lnTo>
                              <a:pt x="71" y="115"/>
                            </a:lnTo>
                            <a:lnTo>
                              <a:pt x="78" y="108"/>
                            </a:lnTo>
                            <a:lnTo>
                              <a:pt x="80" y="104"/>
                            </a:lnTo>
                            <a:lnTo>
                              <a:pt x="26" y="104"/>
                            </a:lnTo>
                            <a:lnTo>
                              <a:pt x="21" y="99"/>
                            </a:lnTo>
                            <a:lnTo>
                              <a:pt x="21" y="53"/>
                            </a:lnTo>
                            <a:lnTo>
                              <a:pt x="26" y="47"/>
                            </a:lnTo>
                            <a:lnTo>
                              <a:pt x="81" y="47"/>
                            </a:lnTo>
                            <a:lnTo>
                              <a:pt x="79" y="41"/>
                            </a:lnTo>
                            <a:lnTo>
                              <a:pt x="74" y="37"/>
                            </a:lnTo>
                            <a:lnTo>
                              <a:pt x="19" y="37"/>
                            </a:lnTo>
                            <a:lnTo>
                              <a:pt x="19" y="30"/>
                            </a:lnTo>
                            <a:close/>
                            <a:moveTo>
                              <a:pt x="71" y="115"/>
                            </a:moveTo>
                            <a:lnTo>
                              <a:pt x="21" y="115"/>
                            </a:lnTo>
                            <a:lnTo>
                              <a:pt x="28" y="122"/>
                            </a:lnTo>
                            <a:lnTo>
                              <a:pt x="35" y="123"/>
                            </a:lnTo>
                            <a:lnTo>
                              <a:pt x="45" y="123"/>
                            </a:lnTo>
                            <a:lnTo>
                              <a:pt x="67" y="119"/>
                            </a:lnTo>
                            <a:lnTo>
                              <a:pt x="71" y="115"/>
                            </a:lnTo>
                            <a:close/>
                            <a:moveTo>
                              <a:pt x="81" y="47"/>
                            </a:moveTo>
                            <a:lnTo>
                              <a:pt x="60" y="47"/>
                            </a:lnTo>
                            <a:lnTo>
                              <a:pt x="64" y="54"/>
                            </a:lnTo>
                            <a:lnTo>
                              <a:pt x="64" y="97"/>
                            </a:lnTo>
                            <a:lnTo>
                              <a:pt x="60" y="104"/>
                            </a:lnTo>
                            <a:lnTo>
                              <a:pt x="80" y="104"/>
                            </a:lnTo>
                            <a:lnTo>
                              <a:pt x="84" y="93"/>
                            </a:lnTo>
                            <a:lnTo>
                              <a:pt x="85" y="76"/>
                            </a:lnTo>
                            <a:lnTo>
                              <a:pt x="84" y="56"/>
                            </a:lnTo>
                            <a:lnTo>
                              <a:pt x="81" y="47"/>
                            </a:lnTo>
                            <a:close/>
                            <a:moveTo>
                              <a:pt x="38" y="28"/>
                            </a:moveTo>
                            <a:lnTo>
                              <a:pt x="27" y="30"/>
                            </a:lnTo>
                            <a:lnTo>
                              <a:pt x="19" y="37"/>
                            </a:lnTo>
                            <a:lnTo>
                              <a:pt x="74" y="37"/>
                            </a:lnTo>
                            <a:lnTo>
                              <a:pt x="67" y="31"/>
                            </a:lnTo>
                            <a:lnTo>
                              <a:pt x="48" y="28"/>
                            </a:lnTo>
                            <a:lnTo>
                              <a:pt x="38" y="28"/>
                            </a:lnTo>
                            <a:close/>
                          </a:path>
                        </a:pathLst>
                      </a:custGeom>
                      <a:solidFill>
                        <a:srgbClr val="CF1F3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76EBB3" id="Freeform 11" o:spid="_x0000_s1026" style="position:absolute;margin-left:419.5pt;margin-top:797.1pt;width:26.05pt;height:7.6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21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" path="m205,94r-19,l188,108r8,9l208,122r15,1l240,122r13,-4l262,109r,-2l241,107r-33,-1l205,102r,-8xm227,28r-17,1l198,33r-9,8l186,56r3,16l199,80r13,3l227,84r11,1l244,85r-1,18l241,107r21,l265,95,261,78r-9,-8l238,67,213,65r-6,l208,49r1,-4l261,45r,-2l254,34,242,29,227,28xm261,45r-52,l240,45r4,3l244,57r19,l261,45xm300,48r-21,l279,94r2,13l288,116r10,6l313,123r12,-1l334,117r6,-9l341,106r-19,l302,106r-2,-6l300,48xm342,94r-19,l323,100r-1,6l341,106r1,-12xm342,30r-75,l267,48r75,l342,30xm300,l279,r,30l300,30,300,xm458,30r-18,l440,122r21,l461,67r2,-10l469,50r13,-3l518,47r-1,-5l511,37r-53,l458,30xm518,47r-17,l499,55r,67l520,122r,-55l520,56r-2,-9xm485,28r-13,l464,32r-6,5l511,37r-5,-5l485,28xm389,28r-22,4l354,42r-5,15l347,77r2,18l355,110r13,10l390,123r13,-1l416,118r10,-9l427,106r-55,l368,99r,-15l431,84,430,66r-61,l369,54r2,-9l426,45r-1,-1l413,32,389,28xm430,94r-21,l409,105r-11,1l427,106r3,-12xm426,45r-17,l410,53r,13l430,66r,-5l426,45xm151,28r-30,l110,31r-8,7l94,46,93,58r,35l94,105r8,8l110,121r11,2l151,123r11,-2l170,113r8,-8l178,104r-62,l114,96r,-41l116,47r62,l178,46r-8,-8l162,31,151,28xm178,47r-21,l159,55r,41l157,104r21,l180,93r,-35l178,47xm19,30l,30,,152r21,l21,115r50,l78,108r2,-4l26,104,21,99r,-46l26,47r55,l79,41,74,37r-55,l19,30xm71,115r-50,l28,122r7,1l45,123r22,-4l71,115xm81,47r-21,l64,54r,43l60,104r20,l84,93,85,76,84,56,81,47xm38,28l27,30r-8,7l74,37,67,31,48,28r-10,xe" fillcolor="#cf1f38" stroked="f">
              <v:path arrowok="t" o:connecttype="custom" o:connectlocs="124460,9715500;160655,9716135;132080,9708515;133350,9659620;120015,9686925;151130,9695180;166370,9709150;151130,9683750;132715,9669780;153670,9659620;152400,9669780;165735,9669780;178435,9709150;206375,9718675;204470,9708515;217170,9700895;216535,9708515;169545,9671685;177165,9641205;290830,9660255;292735,9683750;328930,9671050;290830,9660255;316865,9718675;328930,9671050;290830,9664700;247015,9658985;220345,9690100;247650,9719310;271145,9708515;273685,9694545;235585,9669780;247015,9658985;252730,9708515;259715,9669780;273050,9679940;69850,9660890;59055,9700260;76835,9719310;113030,9707880;72390,9676130;107950,9665335;99695,9671050;113030,9707245;12065,9660255;13335,9714230;16510,9707245;51435,9671050;12065,9660255;22225,9719310;51435,9671050;38100,9707245;53340,9676765;12065,9664700;24130,965898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70AC182" wp14:editId="62AE52E5">
              <wp:simplePos x="0" y="0"/>
              <wp:positionH relativeFrom="page">
                <wp:posOffset>2511425</wp:posOffset>
              </wp:positionH>
              <wp:positionV relativeFrom="page">
                <wp:posOffset>10294026</wp:posOffset>
              </wp:positionV>
              <wp:extent cx="1198880" cy="127000"/>
              <wp:effectExtent l="0" t="0" r="2032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Default="004F7E1C" w:rsidP="004F7E1C">
                          <w:pPr>
                            <w:spacing w:line="179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A7A9AC"/>
                              <w:sz w:val="16"/>
                            </w:rPr>
                            <w:t>Org.nr.: 986 793 283MVA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AC1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197.75pt;margin-top:810.55pt;width:94.4pt;height:10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8crwIAAKo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" filled="f" stroked="f">
              <v:textbox inset="0,0,0,0">
                <w:txbxContent>
                  <w:p w:rsidR="004F7E1C" w:rsidRDefault="004F7E1C" w:rsidP="004F7E1C">
                    <w:pPr>
                      <w:spacing w:line="179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A7A9AC"/>
                        <w:sz w:val="16"/>
                      </w:rPr>
                      <w:t>Org.nr.: 986 793 283MVA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4AEFDA5" wp14:editId="584596B4">
              <wp:simplePos x="0" y="0"/>
              <wp:positionH relativeFrom="page">
                <wp:posOffset>2512695</wp:posOffset>
              </wp:positionH>
              <wp:positionV relativeFrom="page">
                <wp:posOffset>9950450</wp:posOffset>
              </wp:positionV>
              <wp:extent cx="1403350" cy="254000"/>
              <wp:effectExtent l="0" t="0" r="1905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Pr="00E9147F" w:rsidRDefault="004F7E1C" w:rsidP="004F7E1C">
                          <w:pPr>
                            <w:spacing w:line="179" w:lineRule="exact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+47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66 94 16 53</w:t>
                          </w:r>
                        </w:p>
                        <w:p w:rsidR="004F7E1C" w:rsidRPr="00E9147F" w:rsidRDefault="004F7E1C" w:rsidP="004F7E1C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nhf.ron@handball.no </w:t>
                          </w:r>
                          <w:r w:rsidRPr="00E9147F">
                            <w:rPr>
                              <w:color w:val="A7A9AC"/>
                              <w:sz w:val="16"/>
                              <w:lang w:val="nb-NO"/>
                            </w:rPr>
                            <w:t>| handball.no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AEFDA5" id="Text Box 8" o:spid="_x0000_s1028" type="#_x0000_t202" style="position:absolute;margin-left:197.85pt;margin-top:783.5pt;width:110.5pt;height:20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" filled="f" stroked="f">
              <v:textbox inset="0,0,0,0">
                <w:txbxContent>
                  <w:p w:rsidR="004F7E1C" w:rsidRPr="00E9147F" w:rsidRDefault="004F7E1C" w:rsidP="004F7E1C">
                    <w:pPr>
                      <w:spacing w:line="179" w:lineRule="exact"/>
                      <w:ind w:left="20"/>
                      <w:rPr>
                        <w:sz w:val="16"/>
                        <w:lang w:val="nb-NO"/>
                      </w:rPr>
                    </w:pPr>
                    <w:r w:rsidRPr="00E9147F">
                      <w:rPr>
                        <w:color w:val="A7A9AC"/>
                        <w:sz w:val="16"/>
                        <w:lang w:val="nb-NO"/>
                      </w:rPr>
                      <w:t xml:space="preserve">+47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66 94 16 53</w:t>
                    </w:r>
                  </w:p>
                  <w:p w:rsidR="004F7E1C" w:rsidRPr="00E9147F" w:rsidRDefault="004F7E1C" w:rsidP="004F7E1C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nhf.ron@handball.no </w:t>
                    </w:r>
                    <w:r w:rsidRPr="00E9147F">
                      <w:rPr>
                        <w:color w:val="A7A9AC"/>
                        <w:sz w:val="16"/>
                        <w:lang w:val="nb-NO"/>
                      </w:rPr>
                      <w:t>| handball.no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B36996" wp14:editId="7DE64C12">
              <wp:simplePos x="0" y="0"/>
              <wp:positionH relativeFrom="page">
                <wp:posOffset>899795</wp:posOffset>
              </wp:positionH>
              <wp:positionV relativeFrom="page">
                <wp:posOffset>9915607</wp:posOffset>
              </wp:positionV>
              <wp:extent cx="1126490" cy="598621"/>
              <wp:effectExtent l="0" t="0" r="16510" b="11430"/>
              <wp:wrapNone/>
              <wp:docPr id="17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59862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E1C" w:rsidRPr="00E66596" w:rsidRDefault="004F7E1C" w:rsidP="004F7E1C">
                          <w:pPr>
                            <w:spacing w:before="12"/>
                            <w:ind w:left="20"/>
                            <w:rPr>
                              <w:sz w:val="16"/>
                              <w:lang w:val="nb-NO"/>
                            </w:rPr>
                          </w:pP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>Norges Håndballforbund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Region Øst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Strømsveien</w:t>
                          </w:r>
                          <w:r w:rsidRPr="00E66596">
                            <w:rPr>
                              <w:color w:val="A7A9AC"/>
                              <w:sz w:val="16"/>
                              <w:lang w:val="nb-NO"/>
                            </w:rPr>
                            <w:t xml:space="preserve"> 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t>80</w:t>
                          </w:r>
                          <w:r>
                            <w:rPr>
                              <w:color w:val="A7A9AC"/>
                              <w:sz w:val="16"/>
                              <w:lang w:val="nb-NO"/>
                            </w:rPr>
                            <w:br/>
                            <w:t>2010 Strømmen</w:t>
                          </w:r>
                        </w:p>
                        <w:p w:rsidR="004F7E1C" w:rsidRPr="00E66596" w:rsidRDefault="004F7E1C" w:rsidP="004F7E1C">
                          <w:pPr>
                            <w:spacing w:line="254" w:lineRule="auto"/>
                            <w:ind w:left="20" w:right="-1"/>
                            <w:rPr>
                              <w:sz w:val="16"/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36996" id="Text Box 10" o:spid="_x0000_s1029" type="#_x0000_t202" style="position:absolute;margin-left:70.85pt;margin-top:780.75pt;width:88.7pt;height:4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caesgIAALI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" filled="f" stroked="f">
              <v:textbox inset="0,0,0,0">
                <w:txbxContent>
                  <w:p w:rsidR="004F7E1C" w:rsidRPr="00E66596" w:rsidRDefault="004F7E1C" w:rsidP="004F7E1C">
                    <w:pPr>
                      <w:spacing w:before="12"/>
                      <w:ind w:left="20"/>
                      <w:rPr>
                        <w:sz w:val="16"/>
                        <w:lang w:val="nb-NO"/>
                      </w:rPr>
                    </w:pPr>
                    <w:r w:rsidRPr="00E66596">
                      <w:rPr>
                        <w:color w:val="A7A9AC"/>
                        <w:sz w:val="16"/>
                        <w:lang w:val="nb-NO"/>
                      </w:rPr>
                      <w:t>Norges Håndballforbund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  <w:t>Region Øst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br/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Strømsveien</w:t>
                    </w:r>
                    <w:r w:rsidRPr="00E66596">
                      <w:rPr>
                        <w:color w:val="A7A9AC"/>
                        <w:sz w:val="16"/>
                        <w:lang w:val="nb-NO"/>
                      </w:rPr>
                      <w:t xml:space="preserve"> 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t>80</w:t>
                    </w:r>
                    <w:r>
                      <w:rPr>
                        <w:color w:val="A7A9AC"/>
                        <w:sz w:val="16"/>
                        <w:lang w:val="nb-NO"/>
                      </w:rPr>
                      <w:br/>
                      <w:t>2010 Strømmen</w:t>
                    </w:r>
                  </w:p>
                  <w:p w:rsidR="004F7E1C" w:rsidRPr="00E66596" w:rsidRDefault="004F7E1C" w:rsidP="004F7E1C">
                    <w:pPr>
                      <w:spacing w:line="254" w:lineRule="auto"/>
                      <w:ind w:left="20" w:right="-1"/>
                      <w:rPr>
                        <w:sz w:val="16"/>
                        <w:lang w:val="nb-N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0FC" w:rsidRDefault="009020FC" w:rsidP="004F7E1C">
      <w:r>
        <w:separator/>
      </w:r>
    </w:p>
  </w:footnote>
  <w:footnote w:type="continuationSeparator" w:id="0">
    <w:p w:rsidR="009020FC" w:rsidRDefault="009020FC" w:rsidP="004F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E1C" w:rsidRDefault="004F7E1C">
    <w:pPr>
      <w:pStyle w:val="Topptekst"/>
    </w:pPr>
    <w:r>
      <w:rPr>
        <w:rFonts w:ascii="Times New Roman"/>
        <w:noProof/>
        <w:spacing w:val="127"/>
        <w:position w:val="35"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473DF311" wp14:editId="2EA2B123">
          <wp:simplePos x="0" y="0"/>
          <wp:positionH relativeFrom="column">
            <wp:posOffset>-967433</wp:posOffset>
          </wp:positionH>
          <wp:positionV relativeFrom="paragraph">
            <wp:posOffset>-450379</wp:posOffset>
          </wp:positionV>
          <wp:extent cx="3598545" cy="1809115"/>
          <wp:effectExtent l="0" t="0" r="0" b="0"/>
          <wp:wrapNone/>
          <wp:docPr id="2" name="Bilde 2" descr="../../../Regionslogoer/Regionslogoer/NHF%20Region%20├ÿst/Positiv/Bla╠è/RGB/NHF_Logo_Region_øst_Positiv_RGB_Blå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../../../Regionslogoer/Regionslogoer/NHF%20Region%20├ÿst/Positiv/Bla╠è/RGB/NHF_Logo_Region_øst_Positiv_RGB_Blå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180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9"/>
    <w:rsid w:val="001F43A2"/>
    <w:rsid w:val="00381042"/>
    <w:rsid w:val="004F7E1C"/>
    <w:rsid w:val="005019EB"/>
    <w:rsid w:val="00813A15"/>
    <w:rsid w:val="009020FC"/>
    <w:rsid w:val="00AB0848"/>
    <w:rsid w:val="00B36AE8"/>
    <w:rsid w:val="00C21A57"/>
    <w:rsid w:val="00C368EA"/>
    <w:rsid w:val="00CD36C0"/>
    <w:rsid w:val="00DB4FA9"/>
    <w:rsid w:val="00DE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A0CBB"/>
  <w14:defaultImageDpi w14:val="32767"/>
  <w15:chartTrackingRefBased/>
  <w15:docId w15:val="{045654E6-ACE9-458D-8F35-E035F434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B4FA9"/>
    <w:pPr>
      <w:widowControl w:val="0"/>
      <w:autoSpaceDE w:val="0"/>
      <w:autoSpaceDN w:val="0"/>
    </w:pPr>
    <w:rPr>
      <w:rFonts w:ascii="Helvetica" w:eastAsia="Helvetica" w:hAnsi="Helvetica" w:cs="Helvetica"/>
      <w:sz w:val="22"/>
      <w:szCs w:val="22"/>
      <w:lang w:val="en-GB" w:eastAsia="en-GB" w:bidi="en-GB"/>
    </w:rPr>
  </w:style>
  <w:style w:type="paragraph" w:styleId="Overskrift1">
    <w:name w:val="heading 1"/>
    <w:basedOn w:val="Normal"/>
    <w:link w:val="Overskrift1Tegn"/>
    <w:uiPriority w:val="1"/>
    <w:qFormat/>
    <w:rsid w:val="004F7E1C"/>
    <w:pPr>
      <w:ind w:left="800"/>
      <w:outlineLvl w:val="0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4F7E1C"/>
  </w:style>
  <w:style w:type="paragraph" w:styleId="Bunntekst">
    <w:name w:val="footer"/>
    <w:basedOn w:val="Normal"/>
    <w:link w:val="BunntekstTegn"/>
    <w:uiPriority w:val="99"/>
    <w:unhideWhenUsed/>
    <w:rsid w:val="004F7E1C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nb-NO" w:eastAsia="en-US" w:bidi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4F7E1C"/>
  </w:style>
  <w:style w:type="paragraph" w:styleId="Brdtekst">
    <w:name w:val="Body Text"/>
    <w:basedOn w:val="Normal"/>
    <w:link w:val="BrdtekstTegn"/>
    <w:uiPriority w:val="1"/>
    <w:qFormat/>
    <w:rsid w:val="004F7E1C"/>
  </w:style>
  <w:style w:type="character" w:customStyle="1" w:styleId="BrdtekstTegn">
    <w:name w:val="Brødtekst Tegn"/>
    <w:basedOn w:val="Standardskriftforavsnitt"/>
    <w:link w:val="Brdtekst"/>
    <w:uiPriority w:val="1"/>
    <w:rsid w:val="004F7E1C"/>
    <w:rPr>
      <w:rFonts w:ascii="Helvetica" w:eastAsia="Helvetica" w:hAnsi="Helvetica" w:cs="Helvetica"/>
      <w:sz w:val="22"/>
      <w:szCs w:val="22"/>
      <w:lang w:val="en-GB" w:eastAsia="en-GB" w:bidi="en-GB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4F7E1C"/>
    <w:rPr>
      <w:rFonts w:ascii="Helvetica" w:eastAsia="Helvetica" w:hAnsi="Helvetica" w:cs="Helvetica"/>
      <w:b/>
      <w:bCs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drettskontor.nif.no@SSL\DavWWWRoot\sites\handballforbundetost\documentcontent\Informasjon\Profil,%20maler%20og%20skjemaer\NHF%20PROFIL%202019\NHF_R&#216;_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Øst</TermName>
          <TermId xmlns="http://schemas.microsoft.com/office/infopath/2007/PartnerControls">cc38961f-664e-48ac-a39f-39e8fd671fa0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Asmyhr, Ida Sanden</DisplayName>
        <AccountId>294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Aarønes, Marianne</DisplayName>
        <AccountId>119</AccountId>
        <AccountType/>
      </UserInfo>
    </_nifDokumenteier>
    <_nifDokumentbeskrivelse xmlns="aec5f570-5954-42b2-93f8-bbdf6252596e" xsi:nil="true"/>
    <_nifTil xmlns="aec5f570-5954-42b2-93f8-bbdf6252596e" xsi:nil="true"/>
    <AnonymEksternDeling xmlns="aec5f570-5954-42b2-93f8-bbdf6252596e">false</AnonymEksternDeling>
    <_dlc_DocId xmlns="d67bed5c-2912-40c9-913d-c4f5ef2c2d2e">SF33Ø-29-1354</_dlc_DocId>
    <_dlc_DocIdUrl xmlns="d67bed5c-2912-40c9-913d-c4f5ef2c2d2e">
      <Url>https://idrettskontor.nif.no/sites/handballforbundetost/documentcontent/_layouts/15/DocIdRedir.aspx?ID=SF33%c3%98-29-1354</Url>
      <Description>SF33Ø-29-1354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E91C2E7A7401D64DAB7BBE9831434D0300C13DB49E11C4B6479EA65A105595E33F" ma:contentTypeVersion="53" ma:contentTypeDescription="Opprett et nytt dokument." ma:contentTypeScope="" ma:versionID="9c3c0176498b1963dc7cf3823db1fd8f">
  <xsd:schema xmlns:xsd="http://www.w3.org/2001/XMLSchema" xmlns:xs="http://www.w3.org/2001/XMLSchema" xmlns:p="http://schemas.microsoft.com/office/2006/metadata/properties" xmlns:ns2="aec5f570-5954-42b2-93f8-bbdf6252596e" xmlns:ns3="d67bed5c-2912-40c9-913d-c4f5ef2c2d2e" targetNamespace="http://schemas.microsoft.com/office/2006/metadata/properties" ma:root="true" ma:fieldsID="8fb989108540fbe88cb0753cc551a152" ns2:_="" ns3:_="">
    <xsd:import namespace="aec5f570-5954-42b2-93f8-bbdf6252596e"/>
    <xsd:import namespace="d67bed5c-2912-40c9-913d-c4f5ef2c2d2e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4575abbb-410a-49ce-bf23-dd31ff48b782}" ma:internalName="TaxCatchAll" ma:showField="CatchAllData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4575abbb-410a-49ce-bf23-dd31ff48b782}" ma:internalName="TaxCatchAllLabel" ma:readOnly="true" ma:showField="CatchAllDataLabel" ma:web="d67bed5c-2912-40c9-913d-c4f5ef2c2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ed5c-2912-40c9-913d-c4f5ef2c2d2e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Props1.xml><?xml version="1.0" encoding="utf-8"?>
<ds:datastoreItem xmlns:ds="http://schemas.openxmlformats.org/officeDocument/2006/customXml" ds:itemID="{61233FD0-B4B9-470B-9C48-F827D791466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15B21FA-07F5-4328-BE67-5070A09FD2FD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d67bed5c-2912-40c9-913d-c4f5ef2c2d2e"/>
  </ds:schemaRefs>
</ds:datastoreItem>
</file>

<file path=customXml/itemProps3.xml><?xml version="1.0" encoding="utf-8"?>
<ds:datastoreItem xmlns:ds="http://schemas.openxmlformats.org/officeDocument/2006/customXml" ds:itemID="{89292283-2BE5-4C8B-863A-EA68BD5FC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d67bed5c-2912-40c9-913d-c4f5ef2c2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19560-B08D-40DB-932D-B2A55DD311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4FB0C5-8BA3-4B02-9851-FEEF029EA2A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688B425-1885-41A7-AE5F-ED6ABC9FA6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NHF_RØ_Brevmal.dotx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Torp, Celina</dc:creator>
  <cp:keywords/>
  <dc:description/>
  <cp:lastModifiedBy>Torp, Celina</cp:lastModifiedBy>
  <cp:revision>1</cp:revision>
  <dcterms:created xsi:type="dcterms:W3CDTF">2019-09-12T09:52:00Z</dcterms:created>
  <dcterms:modified xsi:type="dcterms:W3CDTF">2019-09-12T09:53:00Z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0x01010089F515CEF38C6043B09A4EB0A2E09D630200E91C2E7A7401D64DAB7BBE9831434D0300C13DB49E11C4B6479EA65A105595E33F</vt:lpwstr>
  </property>
  <property fmtid="{D5CDD505-2E9C-101B-9397-08002B2CF9AE}" pid="3" name="_dlc_DocIdItemGuid">
    <vt:lpwstr>04205bb5-3dab-43dd-b3e0-2e59a9ce4cda</vt:lpwstr>
  </property>
  <property fmtid="{D5CDD505-2E9C-101B-9397-08002B2CF9AE}" pid="4" name="OrgTilhorighet">
    <vt:lpwstr>1;#SF33 Region Øst|cc38961f-664e-48ac-a39f-39e8fd671fa0</vt:lpwstr>
  </property>
  <property fmtid="{D5CDD505-2E9C-101B-9397-08002B2CF9AE}" pid="5" name="Dokumentkategori">
    <vt:lpwstr/>
  </property>
</Properties>
</file>