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542D2" w14:textId="77777777" w:rsidR="00A865E2" w:rsidRPr="00895BFE" w:rsidRDefault="00A865E2" w:rsidP="00A865E2">
      <w:pPr>
        <w:pStyle w:val="Default"/>
        <w:rPr>
          <w:rFonts w:ascii="Arial" w:hAnsi="Arial" w:cs="Arial"/>
          <w:color w:val="000000" w:themeColor="text1"/>
        </w:rPr>
      </w:pPr>
    </w:p>
    <w:p w14:paraId="67616899" w14:textId="77777777" w:rsidR="00402183" w:rsidRPr="00F829E9" w:rsidRDefault="00402183" w:rsidP="00402183">
      <w:pPr>
        <w:jc w:val="center"/>
        <w:rPr>
          <w:rFonts w:ascii="Metropolis" w:hAnsi="Metropolis"/>
          <w:b/>
          <w:color w:val="001E5F"/>
          <w:sz w:val="32"/>
          <w:szCs w:val="32"/>
        </w:rPr>
      </w:pPr>
      <w:r w:rsidRPr="00F829E9">
        <w:rPr>
          <w:rFonts w:ascii="Metropolis" w:hAnsi="Metropolis"/>
          <w:b/>
          <w:color w:val="001E5F"/>
          <w:sz w:val="32"/>
          <w:szCs w:val="32"/>
        </w:rPr>
        <w:t>Spillerliste Isbjørnkøppen</w:t>
      </w:r>
    </w:p>
    <w:p w14:paraId="1EF6AE85" w14:textId="77777777" w:rsidR="00402183" w:rsidRDefault="00402183" w:rsidP="00402183">
      <w:pPr>
        <w:rPr>
          <w:rFonts w:ascii="Metropolis" w:hAnsi="Metropolis"/>
          <w:b/>
          <w:color w:val="000000"/>
        </w:rPr>
      </w:pPr>
      <w:proofErr w:type="gramStart"/>
      <w:r w:rsidRPr="00402183">
        <w:rPr>
          <w:rFonts w:ascii="Metropolis" w:hAnsi="Metropolis"/>
          <w:b/>
          <w:color w:val="000000"/>
        </w:rPr>
        <w:t>Hall:_</w:t>
      </w:r>
      <w:proofErr w:type="gramEnd"/>
      <w:r w:rsidRPr="00402183">
        <w:rPr>
          <w:rFonts w:ascii="Metropolis" w:hAnsi="Metropolis"/>
          <w:b/>
          <w:color w:val="000000"/>
        </w:rPr>
        <w:t xml:space="preserve">_______________________________________ </w:t>
      </w:r>
    </w:p>
    <w:p w14:paraId="7891DE3C" w14:textId="77777777" w:rsidR="00402183" w:rsidRPr="00402183" w:rsidRDefault="00402183" w:rsidP="00402183">
      <w:pPr>
        <w:rPr>
          <w:rFonts w:ascii="Metropolis" w:hAnsi="Metropolis"/>
          <w:b/>
          <w:color w:val="000000"/>
        </w:rPr>
      </w:pPr>
    </w:p>
    <w:p w14:paraId="0F078D4D" w14:textId="77777777" w:rsidR="00402183" w:rsidRPr="00402183" w:rsidRDefault="00402183" w:rsidP="00402183">
      <w:pPr>
        <w:rPr>
          <w:rFonts w:ascii="Metropolis" w:hAnsi="Metropolis"/>
          <w:b/>
          <w:color w:val="000000"/>
        </w:rPr>
      </w:pPr>
      <w:proofErr w:type="gramStart"/>
      <w:r w:rsidRPr="00402183">
        <w:rPr>
          <w:rFonts w:ascii="Metropolis" w:hAnsi="Metropolis"/>
          <w:b/>
          <w:color w:val="000000"/>
        </w:rPr>
        <w:t>Dato:_</w:t>
      </w:r>
      <w:proofErr w:type="gramEnd"/>
      <w:r w:rsidRPr="00402183">
        <w:rPr>
          <w:rFonts w:ascii="Metropolis" w:hAnsi="Metropolis"/>
          <w:b/>
          <w:color w:val="000000"/>
        </w:rPr>
        <w:t>___________________</w:t>
      </w:r>
    </w:p>
    <w:p w14:paraId="2FC46CDC" w14:textId="77777777" w:rsidR="00402183" w:rsidRPr="00402183" w:rsidRDefault="00402183" w:rsidP="00402183">
      <w:pPr>
        <w:rPr>
          <w:rFonts w:ascii="Metropolis Light" w:hAnsi="Metropolis Light"/>
          <w:color w:val="000000"/>
        </w:rPr>
      </w:pPr>
    </w:p>
    <w:p w14:paraId="1D90FC01" w14:textId="77777777" w:rsidR="00402183" w:rsidRPr="00402183" w:rsidRDefault="00402183" w:rsidP="00402183">
      <w:pPr>
        <w:rPr>
          <w:rFonts w:ascii="Metropolis Light" w:hAnsi="Metropolis Light"/>
          <w:color w:val="000000"/>
          <w:sz w:val="24"/>
        </w:rPr>
      </w:pPr>
      <w:r w:rsidRPr="00402183">
        <w:rPr>
          <w:rFonts w:ascii="Metropolis Light" w:hAnsi="Metropolis Light"/>
          <w:color w:val="000000"/>
          <w:sz w:val="24"/>
        </w:rPr>
        <w:t>Spillerlista leveres til sekretariatet før første kamp, da mottar laget t-skjorter.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5440"/>
        <w:gridCol w:w="1523"/>
        <w:gridCol w:w="1832"/>
      </w:tblGrid>
      <w:tr w:rsidR="00402183" w:rsidRPr="00402183" w14:paraId="291264A1" w14:textId="77777777" w:rsidTr="0021392F">
        <w:trPr>
          <w:trHeight w:val="567"/>
        </w:trPr>
        <w:tc>
          <w:tcPr>
            <w:tcW w:w="811" w:type="dxa"/>
          </w:tcPr>
          <w:p w14:paraId="5E208229" w14:textId="77777777" w:rsidR="00402183" w:rsidRPr="00402183" w:rsidRDefault="00402183" w:rsidP="0021392F">
            <w:pPr>
              <w:rPr>
                <w:rFonts w:ascii="Metropolis Light" w:hAnsi="Metropolis Light"/>
                <w:b/>
                <w:color w:val="000000"/>
              </w:rPr>
            </w:pPr>
            <w:proofErr w:type="spellStart"/>
            <w:r w:rsidRPr="00402183">
              <w:rPr>
                <w:rFonts w:ascii="Metropolis Light" w:hAnsi="Metropolis Light"/>
                <w:b/>
                <w:color w:val="000000"/>
              </w:rPr>
              <w:t>Nr</w:t>
            </w:r>
            <w:proofErr w:type="spellEnd"/>
          </w:p>
        </w:tc>
        <w:tc>
          <w:tcPr>
            <w:tcW w:w="5440" w:type="dxa"/>
          </w:tcPr>
          <w:p w14:paraId="202E49E5" w14:textId="77777777" w:rsidR="00402183" w:rsidRPr="00402183" w:rsidRDefault="00402183" w:rsidP="0021392F">
            <w:pPr>
              <w:rPr>
                <w:rFonts w:ascii="Metropolis Light" w:hAnsi="Metropolis Light"/>
                <w:b/>
                <w:color w:val="000000"/>
              </w:rPr>
            </w:pPr>
            <w:r w:rsidRPr="00402183">
              <w:rPr>
                <w:rFonts w:ascii="Metropolis Light" w:hAnsi="Metropolis Light"/>
                <w:b/>
                <w:color w:val="000000"/>
              </w:rPr>
              <w:t>Navn</w:t>
            </w:r>
          </w:p>
        </w:tc>
        <w:tc>
          <w:tcPr>
            <w:tcW w:w="1523" w:type="dxa"/>
          </w:tcPr>
          <w:p w14:paraId="2AD5985B" w14:textId="77777777" w:rsidR="00402183" w:rsidRPr="00402183" w:rsidRDefault="00402183" w:rsidP="0021392F">
            <w:pPr>
              <w:rPr>
                <w:rFonts w:ascii="Metropolis Light" w:hAnsi="Metropolis Light"/>
                <w:b/>
                <w:color w:val="000000"/>
              </w:rPr>
            </w:pPr>
            <w:r w:rsidRPr="00402183">
              <w:rPr>
                <w:rFonts w:ascii="Metropolis Light" w:hAnsi="Metropolis Light"/>
                <w:b/>
                <w:color w:val="000000"/>
              </w:rPr>
              <w:t>Fødselsdato</w:t>
            </w:r>
          </w:p>
          <w:p w14:paraId="5F429D72" w14:textId="77777777" w:rsidR="00402183" w:rsidRPr="00402183" w:rsidRDefault="00402183" w:rsidP="0021392F">
            <w:pPr>
              <w:rPr>
                <w:rFonts w:ascii="Metropolis Light" w:hAnsi="Metropolis Light"/>
                <w:b/>
                <w:color w:val="000000"/>
              </w:rPr>
            </w:pPr>
            <w:proofErr w:type="spellStart"/>
            <w:proofErr w:type="gramStart"/>
            <w:r w:rsidRPr="00402183">
              <w:rPr>
                <w:rFonts w:ascii="Metropolis Light" w:hAnsi="Metropolis Light"/>
                <w:b/>
                <w:color w:val="000000"/>
              </w:rPr>
              <w:t>dd.mm.åå</w:t>
            </w:r>
            <w:proofErr w:type="spellEnd"/>
            <w:proofErr w:type="gramEnd"/>
          </w:p>
        </w:tc>
        <w:tc>
          <w:tcPr>
            <w:tcW w:w="1832" w:type="dxa"/>
          </w:tcPr>
          <w:p w14:paraId="199EF5B5" w14:textId="77777777" w:rsidR="00402183" w:rsidRPr="00402183" w:rsidRDefault="00402183" w:rsidP="0021392F">
            <w:pPr>
              <w:rPr>
                <w:rFonts w:ascii="Metropolis Light" w:hAnsi="Metropolis Light"/>
                <w:b/>
                <w:color w:val="000000"/>
              </w:rPr>
            </w:pPr>
            <w:r w:rsidRPr="00402183">
              <w:rPr>
                <w:rFonts w:ascii="Metropolis Light" w:hAnsi="Metropolis Light"/>
                <w:b/>
                <w:color w:val="000000"/>
              </w:rPr>
              <w:t>Disp. spiller</w:t>
            </w:r>
          </w:p>
          <w:p w14:paraId="0244EBB0" w14:textId="77777777" w:rsidR="00402183" w:rsidRPr="00402183" w:rsidRDefault="00402183" w:rsidP="0021392F">
            <w:pPr>
              <w:rPr>
                <w:rFonts w:ascii="Metropolis Light" w:hAnsi="Metropolis Light"/>
                <w:b/>
                <w:color w:val="000000"/>
              </w:rPr>
            </w:pPr>
            <w:r w:rsidRPr="00402183">
              <w:rPr>
                <w:rFonts w:ascii="Metropolis Light" w:hAnsi="Metropolis Light"/>
                <w:b/>
                <w:color w:val="000000"/>
              </w:rPr>
              <w:t>Sett kryss</w:t>
            </w:r>
          </w:p>
        </w:tc>
      </w:tr>
      <w:tr w:rsidR="00402183" w:rsidRPr="00402183" w14:paraId="0885D0C1" w14:textId="77777777" w:rsidTr="0021392F">
        <w:trPr>
          <w:trHeight w:val="567"/>
        </w:trPr>
        <w:tc>
          <w:tcPr>
            <w:tcW w:w="811" w:type="dxa"/>
          </w:tcPr>
          <w:p w14:paraId="41AB35FA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5440" w:type="dxa"/>
          </w:tcPr>
          <w:p w14:paraId="60429F38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523" w:type="dxa"/>
          </w:tcPr>
          <w:p w14:paraId="76E31AA8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832" w:type="dxa"/>
          </w:tcPr>
          <w:p w14:paraId="01828DC8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</w:tr>
      <w:tr w:rsidR="00402183" w:rsidRPr="00402183" w14:paraId="424B9E1E" w14:textId="77777777" w:rsidTr="0021392F">
        <w:trPr>
          <w:trHeight w:val="567"/>
        </w:trPr>
        <w:tc>
          <w:tcPr>
            <w:tcW w:w="811" w:type="dxa"/>
          </w:tcPr>
          <w:p w14:paraId="10A63E34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5440" w:type="dxa"/>
          </w:tcPr>
          <w:p w14:paraId="54AD17CF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523" w:type="dxa"/>
          </w:tcPr>
          <w:p w14:paraId="0F774A43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832" w:type="dxa"/>
          </w:tcPr>
          <w:p w14:paraId="6E68B744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</w:tr>
      <w:tr w:rsidR="00402183" w:rsidRPr="00402183" w14:paraId="0C793B60" w14:textId="77777777" w:rsidTr="0021392F">
        <w:trPr>
          <w:trHeight w:val="567"/>
        </w:trPr>
        <w:tc>
          <w:tcPr>
            <w:tcW w:w="811" w:type="dxa"/>
          </w:tcPr>
          <w:p w14:paraId="69FDCCD2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5440" w:type="dxa"/>
          </w:tcPr>
          <w:p w14:paraId="48A79205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523" w:type="dxa"/>
          </w:tcPr>
          <w:p w14:paraId="5F999BB6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832" w:type="dxa"/>
          </w:tcPr>
          <w:p w14:paraId="22F7836A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</w:tr>
      <w:tr w:rsidR="00402183" w:rsidRPr="00402183" w14:paraId="428DD857" w14:textId="77777777" w:rsidTr="0021392F">
        <w:trPr>
          <w:trHeight w:val="567"/>
        </w:trPr>
        <w:tc>
          <w:tcPr>
            <w:tcW w:w="811" w:type="dxa"/>
          </w:tcPr>
          <w:p w14:paraId="21E77864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5440" w:type="dxa"/>
          </w:tcPr>
          <w:p w14:paraId="480255BE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523" w:type="dxa"/>
          </w:tcPr>
          <w:p w14:paraId="1CA02375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832" w:type="dxa"/>
          </w:tcPr>
          <w:p w14:paraId="467CF347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</w:tr>
      <w:tr w:rsidR="00402183" w:rsidRPr="00402183" w14:paraId="402CB386" w14:textId="77777777" w:rsidTr="0021392F">
        <w:trPr>
          <w:trHeight w:val="567"/>
        </w:trPr>
        <w:tc>
          <w:tcPr>
            <w:tcW w:w="811" w:type="dxa"/>
          </w:tcPr>
          <w:p w14:paraId="56B14A82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5440" w:type="dxa"/>
          </w:tcPr>
          <w:p w14:paraId="6A845350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523" w:type="dxa"/>
          </w:tcPr>
          <w:p w14:paraId="717D0817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832" w:type="dxa"/>
          </w:tcPr>
          <w:p w14:paraId="64AC4700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</w:tr>
      <w:tr w:rsidR="00402183" w:rsidRPr="00402183" w14:paraId="1F2BADCA" w14:textId="77777777" w:rsidTr="0021392F">
        <w:trPr>
          <w:trHeight w:val="567"/>
        </w:trPr>
        <w:tc>
          <w:tcPr>
            <w:tcW w:w="811" w:type="dxa"/>
          </w:tcPr>
          <w:p w14:paraId="0DF0046F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5440" w:type="dxa"/>
          </w:tcPr>
          <w:p w14:paraId="4BE6C741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523" w:type="dxa"/>
          </w:tcPr>
          <w:p w14:paraId="6F76D38A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832" w:type="dxa"/>
          </w:tcPr>
          <w:p w14:paraId="3C9E478D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</w:tr>
      <w:tr w:rsidR="00402183" w:rsidRPr="00402183" w14:paraId="6BC96434" w14:textId="77777777" w:rsidTr="0021392F">
        <w:trPr>
          <w:trHeight w:val="567"/>
        </w:trPr>
        <w:tc>
          <w:tcPr>
            <w:tcW w:w="811" w:type="dxa"/>
          </w:tcPr>
          <w:p w14:paraId="69B6CF62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5440" w:type="dxa"/>
          </w:tcPr>
          <w:p w14:paraId="253EDADD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523" w:type="dxa"/>
          </w:tcPr>
          <w:p w14:paraId="775F1837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832" w:type="dxa"/>
          </w:tcPr>
          <w:p w14:paraId="1630DE35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</w:tr>
      <w:tr w:rsidR="00402183" w:rsidRPr="00402183" w14:paraId="6E20B489" w14:textId="77777777" w:rsidTr="0021392F">
        <w:trPr>
          <w:trHeight w:val="567"/>
        </w:trPr>
        <w:tc>
          <w:tcPr>
            <w:tcW w:w="811" w:type="dxa"/>
          </w:tcPr>
          <w:p w14:paraId="28160DA3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5440" w:type="dxa"/>
          </w:tcPr>
          <w:p w14:paraId="7115EBAC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523" w:type="dxa"/>
          </w:tcPr>
          <w:p w14:paraId="70FF0DEF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  <w:tc>
          <w:tcPr>
            <w:tcW w:w="1832" w:type="dxa"/>
          </w:tcPr>
          <w:p w14:paraId="03C66BC2" w14:textId="77777777" w:rsidR="00402183" w:rsidRPr="00402183" w:rsidRDefault="00402183" w:rsidP="0021392F">
            <w:pPr>
              <w:rPr>
                <w:rFonts w:ascii="Metropolis Light" w:hAnsi="Metropolis Light"/>
                <w:color w:val="000000"/>
              </w:rPr>
            </w:pPr>
          </w:p>
        </w:tc>
      </w:tr>
    </w:tbl>
    <w:p w14:paraId="77BADB69" w14:textId="77777777" w:rsidR="00402183" w:rsidRPr="00402183" w:rsidRDefault="00402183" w:rsidP="00402183">
      <w:pPr>
        <w:autoSpaceDE w:val="0"/>
        <w:autoSpaceDN w:val="0"/>
        <w:adjustRightInd w:val="0"/>
        <w:rPr>
          <w:rFonts w:ascii="Metropolis Light" w:hAnsi="Metropolis Light" w:cs="PalatinoLinotype"/>
        </w:rPr>
      </w:pPr>
    </w:p>
    <w:p w14:paraId="56803DDC" w14:textId="77777777" w:rsidR="00402183" w:rsidRPr="00402183" w:rsidRDefault="00402183" w:rsidP="00402183">
      <w:pPr>
        <w:autoSpaceDE w:val="0"/>
        <w:autoSpaceDN w:val="0"/>
        <w:adjustRightInd w:val="0"/>
        <w:rPr>
          <w:rFonts w:ascii="Metropolis Light" w:hAnsi="Metropolis Light" w:cs="PalatinoLinotype"/>
          <w:sz w:val="20"/>
          <w:szCs w:val="20"/>
        </w:rPr>
      </w:pPr>
      <w:proofErr w:type="spellStart"/>
      <w:r w:rsidRPr="00402183">
        <w:rPr>
          <w:rFonts w:ascii="Metropolis Light" w:hAnsi="Metropolis Light" w:cs="PalatinoLinotype"/>
          <w:sz w:val="24"/>
          <w:szCs w:val="32"/>
        </w:rPr>
        <w:t>Spillerlisten</w:t>
      </w:r>
      <w:proofErr w:type="spellEnd"/>
      <w:r w:rsidRPr="00402183">
        <w:rPr>
          <w:rFonts w:ascii="Metropolis Light" w:hAnsi="Metropolis Light" w:cs="PalatinoLinotype"/>
          <w:sz w:val="24"/>
          <w:szCs w:val="32"/>
        </w:rPr>
        <w:t xml:space="preserve"> gjelder for følgende kamper:</w:t>
      </w:r>
      <w:r w:rsidRPr="00402183">
        <w:rPr>
          <w:rFonts w:ascii="Metropolis Light" w:hAnsi="Metropolis Light" w:cs="PalatinoLinotype"/>
          <w:sz w:val="24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332"/>
        <w:gridCol w:w="1708"/>
        <w:gridCol w:w="1699"/>
      </w:tblGrid>
      <w:tr w:rsidR="00402183" w:rsidRPr="00402183" w14:paraId="17AEDE9D" w14:textId="77777777" w:rsidTr="0021392F">
        <w:tc>
          <w:tcPr>
            <w:tcW w:w="1420" w:type="dxa"/>
          </w:tcPr>
          <w:p w14:paraId="10D1FE5C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  <w:b/>
              </w:rPr>
            </w:pPr>
            <w:r w:rsidRPr="00402183">
              <w:rPr>
                <w:rFonts w:ascii="Metropolis Light" w:hAnsi="Metropolis Light" w:cs="PalatinoLinotype"/>
                <w:b/>
              </w:rPr>
              <w:t>Dato</w:t>
            </w:r>
          </w:p>
        </w:tc>
        <w:tc>
          <w:tcPr>
            <w:tcW w:w="1332" w:type="dxa"/>
          </w:tcPr>
          <w:p w14:paraId="6317D64D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  <w:b/>
              </w:rPr>
            </w:pPr>
            <w:r w:rsidRPr="00402183">
              <w:rPr>
                <w:rFonts w:ascii="Metropolis Light" w:hAnsi="Metropolis Light" w:cs="PalatinoLinotype"/>
                <w:b/>
              </w:rPr>
              <w:t xml:space="preserve">Serie </w:t>
            </w:r>
          </w:p>
        </w:tc>
        <w:tc>
          <w:tcPr>
            <w:tcW w:w="1708" w:type="dxa"/>
          </w:tcPr>
          <w:p w14:paraId="248541BC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  <w:b/>
              </w:rPr>
            </w:pPr>
            <w:r w:rsidRPr="00402183">
              <w:rPr>
                <w:rFonts w:ascii="Metropolis Light" w:hAnsi="Metropolis Light" w:cs="PalatinoLinotype"/>
                <w:b/>
              </w:rPr>
              <w:t>Hjemmelag</w:t>
            </w:r>
          </w:p>
        </w:tc>
        <w:tc>
          <w:tcPr>
            <w:tcW w:w="1699" w:type="dxa"/>
          </w:tcPr>
          <w:p w14:paraId="27378325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  <w:b/>
              </w:rPr>
            </w:pPr>
            <w:r w:rsidRPr="00402183">
              <w:rPr>
                <w:rFonts w:ascii="Metropolis Light" w:hAnsi="Metropolis Light" w:cs="PalatinoLinotype"/>
                <w:b/>
              </w:rPr>
              <w:t>Bortelag</w:t>
            </w:r>
          </w:p>
        </w:tc>
      </w:tr>
      <w:tr w:rsidR="00402183" w:rsidRPr="00402183" w14:paraId="0E60E4B7" w14:textId="77777777" w:rsidTr="0021392F">
        <w:tc>
          <w:tcPr>
            <w:tcW w:w="1420" w:type="dxa"/>
          </w:tcPr>
          <w:p w14:paraId="2A9EDB0B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  <w:tc>
          <w:tcPr>
            <w:tcW w:w="1332" w:type="dxa"/>
          </w:tcPr>
          <w:p w14:paraId="2B45FCB4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  <w:tc>
          <w:tcPr>
            <w:tcW w:w="1708" w:type="dxa"/>
          </w:tcPr>
          <w:p w14:paraId="36FC58B6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  <w:tc>
          <w:tcPr>
            <w:tcW w:w="1699" w:type="dxa"/>
          </w:tcPr>
          <w:p w14:paraId="09E4175C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</w:tr>
      <w:tr w:rsidR="00402183" w:rsidRPr="00402183" w14:paraId="4C336DEF" w14:textId="77777777" w:rsidTr="0021392F">
        <w:tc>
          <w:tcPr>
            <w:tcW w:w="1420" w:type="dxa"/>
          </w:tcPr>
          <w:p w14:paraId="3632EE1D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  <w:tc>
          <w:tcPr>
            <w:tcW w:w="1332" w:type="dxa"/>
          </w:tcPr>
          <w:p w14:paraId="5AE599C3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  <w:tc>
          <w:tcPr>
            <w:tcW w:w="1708" w:type="dxa"/>
          </w:tcPr>
          <w:p w14:paraId="3548B5C4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  <w:tc>
          <w:tcPr>
            <w:tcW w:w="1699" w:type="dxa"/>
          </w:tcPr>
          <w:p w14:paraId="4171F792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</w:tr>
      <w:tr w:rsidR="00402183" w:rsidRPr="00402183" w14:paraId="676E081C" w14:textId="77777777" w:rsidTr="0021392F">
        <w:tc>
          <w:tcPr>
            <w:tcW w:w="1420" w:type="dxa"/>
          </w:tcPr>
          <w:p w14:paraId="6C0D581E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  <w:tc>
          <w:tcPr>
            <w:tcW w:w="1332" w:type="dxa"/>
          </w:tcPr>
          <w:p w14:paraId="56FA5F1F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  <w:tc>
          <w:tcPr>
            <w:tcW w:w="1708" w:type="dxa"/>
          </w:tcPr>
          <w:p w14:paraId="5E201B93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  <w:tc>
          <w:tcPr>
            <w:tcW w:w="1699" w:type="dxa"/>
          </w:tcPr>
          <w:p w14:paraId="10CEC526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</w:tr>
      <w:tr w:rsidR="00402183" w:rsidRPr="00402183" w14:paraId="5E7A81B0" w14:textId="77777777" w:rsidTr="0021392F">
        <w:tc>
          <w:tcPr>
            <w:tcW w:w="1420" w:type="dxa"/>
          </w:tcPr>
          <w:p w14:paraId="033A1B0D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  <w:tc>
          <w:tcPr>
            <w:tcW w:w="1332" w:type="dxa"/>
          </w:tcPr>
          <w:p w14:paraId="672C8561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  <w:tc>
          <w:tcPr>
            <w:tcW w:w="1708" w:type="dxa"/>
          </w:tcPr>
          <w:p w14:paraId="3205DB45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  <w:tc>
          <w:tcPr>
            <w:tcW w:w="1699" w:type="dxa"/>
          </w:tcPr>
          <w:p w14:paraId="25B9A84E" w14:textId="77777777" w:rsidR="00402183" w:rsidRPr="00402183" w:rsidRDefault="00402183" w:rsidP="0021392F">
            <w:pPr>
              <w:autoSpaceDE w:val="0"/>
              <w:autoSpaceDN w:val="0"/>
              <w:adjustRightInd w:val="0"/>
              <w:rPr>
                <w:rFonts w:ascii="Metropolis Light" w:hAnsi="Metropolis Light" w:cs="PalatinoLinotype"/>
              </w:rPr>
            </w:pPr>
          </w:p>
        </w:tc>
      </w:tr>
    </w:tbl>
    <w:p w14:paraId="1CCE3679" w14:textId="77777777" w:rsidR="00402183" w:rsidRPr="00402183" w:rsidRDefault="00402183" w:rsidP="00402183">
      <w:pPr>
        <w:rPr>
          <w:rFonts w:ascii="Metropolis Light" w:hAnsi="Metropolis Light"/>
          <w:color w:val="000000"/>
        </w:rPr>
      </w:pPr>
    </w:p>
    <w:p w14:paraId="2E0C8B43" w14:textId="77777777" w:rsidR="00402183" w:rsidRPr="00402183" w:rsidRDefault="00402183" w:rsidP="00402183">
      <w:pPr>
        <w:rPr>
          <w:rFonts w:ascii="Metropolis Light" w:hAnsi="Metropolis Light"/>
          <w:color w:val="000000"/>
        </w:rPr>
      </w:pPr>
      <w:proofErr w:type="gramStart"/>
      <w:r w:rsidRPr="00402183">
        <w:rPr>
          <w:rFonts w:ascii="Metropolis Light" w:hAnsi="Metropolis Light"/>
          <w:color w:val="000000"/>
        </w:rPr>
        <w:t>Lag:_</w:t>
      </w:r>
      <w:proofErr w:type="gramEnd"/>
      <w:r w:rsidRPr="00402183">
        <w:rPr>
          <w:rFonts w:ascii="Metropolis Light" w:hAnsi="Metropolis Light"/>
          <w:color w:val="000000"/>
        </w:rPr>
        <w:t>________________________________________(</w:t>
      </w:r>
      <w:proofErr w:type="spellStart"/>
      <w:r w:rsidRPr="00402183">
        <w:rPr>
          <w:rFonts w:ascii="Metropolis Light" w:hAnsi="Metropolis Light"/>
          <w:color w:val="000000"/>
        </w:rPr>
        <w:t>F.eks</w:t>
      </w:r>
      <w:proofErr w:type="spellEnd"/>
      <w:r w:rsidRPr="00402183">
        <w:rPr>
          <w:rFonts w:ascii="Metropolis Light" w:hAnsi="Metropolis Light"/>
          <w:color w:val="000000"/>
        </w:rPr>
        <w:t xml:space="preserve"> Elverum G8-1)</w:t>
      </w:r>
      <w:r w:rsidRPr="00402183">
        <w:rPr>
          <w:rFonts w:ascii="Metropolis Light" w:hAnsi="Metropolis Light"/>
          <w:color w:val="000000"/>
        </w:rPr>
        <w:br/>
      </w:r>
    </w:p>
    <w:p w14:paraId="324751DF" w14:textId="77777777" w:rsidR="00402183" w:rsidRDefault="00402183" w:rsidP="00402183">
      <w:pPr>
        <w:rPr>
          <w:rFonts w:ascii="Metropolis Light" w:hAnsi="Metropolis Light"/>
          <w:color w:val="000000"/>
        </w:rPr>
      </w:pPr>
      <w:r w:rsidRPr="00402183">
        <w:rPr>
          <w:rFonts w:ascii="Metropolis Light" w:hAnsi="Metropolis Light"/>
          <w:color w:val="000000"/>
        </w:rPr>
        <w:t>Underskrift lagleder_______________________________________________________</w:t>
      </w:r>
      <w:bookmarkStart w:id="0" w:name="_GoBack"/>
      <w:bookmarkEnd w:id="0"/>
    </w:p>
    <w:p w14:paraId="751CAB41" w14:textId="77777777" w:rsidR="00A865E2" w:rsidRPr="00402183" w:rsidRDefault="00D51955" w:rsidP="00D51955">
      <w:pPr>
        <w:tabs>
          <w:tab w:val="left" w:pos="2786"/>
          <w:tab w:val="left" w:pos="6526"/>
        </w:tabs>
        <w:rPr>
          <w:rFonts w:ascii="Metropolis Light" w:hAnsi="Metropolis Light" w:cs="Arial"/>
        </w:rPr>
      </w:pPr>
      <w:r w:rsidRPr="00402183">
        <w:rPr>
          <w:rFonts w:ascii="Metropolis Light" w:hAnsi="Metropolis Light" w:cs="Arial"/>
        </w:rPr>
        <w:tab/>
      </w:r>
    </w:p>
    <w:sectPr w:rsidR="00A865E2" w:rsidRPr="00402183" w:rsidSect="00D20D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5BCDF" w14:textId="77777777" w:rsidR="00402183" w:rsidRDefault="00402183" w:rsidP="00A865E2">
      <w:pPr>
        <w:spacing w:after="0" w:line="240" w:lineRule="auto"/>
      </w:pPr>
      <w:r>
        <w:separator/>
      </w:r>
    </w:p>
  </w:endnote>
  <w:endnote w:type="continuationSeparator" w:id="0">
    <w:p w14:paraId="78F9471E" w14:textId="77777777" w:rsidR="00402183" w:rsidRDefault="00402183" w:rsidP="00A8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ropolis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Metropolis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F502D" w14:textId="77777777" w:rsidR="00170352" w:rsidRDefault="0017035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43FCC7B1" w14:textId="77777777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Pr="002F0ACE">
          <w:rPr>
            <w:rFonts w:ascii="Arial" w:hAnsi="Arial" w:cs="Arial"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5385A0B9" w14:textId="77777777" w:rsidR="00A865E2" w:rsidRPr="00095EF3" w:rsidRDefault="00A865E2" w:rsidP="002B5051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B92CC" w14:textId="77777777" w:rsidR="007F1CA6" w:rsidRPr="00095EF3" w:rsidRDefault="007F1CA6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="00170352">
      <w:rPr>
        <w:color w:val="7F7F7F" w:themeColor="text1" w:themeTint="80"/>
        <w:sz w:val="16"/>
        <w:szCs w:val="16"/>
      </w:rPr>
      <w:t xml:space="preserve"> Region Innlandet</w:t>
    </w:r>
  </w:p>
  <w:p w14:paraId="00BB8157" w14:textId="77777777" w:rsidR="00170352" w:rsidRDefault="00170352" w:rsidP="007F1CA6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45A7E97" wp14:editId="1EB72ABE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1685898" cy="190271"/>
              <wp:effectExtent l="0" t="0" r="0" b="635"/>
              <wp:wrapSquare wrapText="bothSides"/>
              <wp:docPr id="66" name="Grup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417AD6" id="Gruppe 66" o:spid="_x0000_s1026" style="position:absolute;margin-left:81.55pt;margin-top:3.25pt;width:132.75pt;height:15pt;z-index:251662848;mso-position-horizontal:right;mso-position-horizontal-relative:margin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  <w:r>
      <w:rPr>
        <w:rFonts w:ascii="Helvetica" w:hAnsi="Helvetica" w:cs="Helvetica"/>
        <w:color w:val="7F7F7F" w:themeColor="text1" w:themeTint="80"/>
        <w:sz w:val="16"/>
        <w:szCs w:val="16"/>
      </w:rPr>
      <w:t>Idrettens hus, Kleivbakken 9</w:t>
    </w:r>
  </w:p>
  <w:p w14:paraId="345DA94B" w14:textId="77777777" w:rsidR="00170352" w:rsidRDefault="007F1CA6" w:rsidP="007F1CA6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</w:t>
    </w:r>
    <w:r w:rsidR="00170352">
      <w:rPr>
        <w:rFonts w:ascii="Helvetica" w:hAnsi="Helvetica" w:cs="Helvetica"/>
        <w:color w:val="7F7F7F" w:themeColor="text1" w:themeTint="80"/>
        <w:sz w:val="16"/>
        <w:szCs w:val="16"/>
      </w:rPr>
      <w:t>2618 Lillehammer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08346F0D" w14:textId="77777777" w:rsidR="00170352" w:rsidRDefault="007F1CA6" w:rsidP="00170352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5E950BAB" w14:textId="77777777" w:rsidR="007F1CA6" w:rsidRPr="00170352" w:rsidRDefault="00170352" w:rsidP="00170352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color w:val="7F7F7F" w:themeColor="text1" w:themeTint="80"/>
        <w:sz w:val="16"/>
        <w:szCs w:val="16"/>
      </w:rPr>
      <w:t>+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47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 480 95 500                       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Org.nr.</w:t>
    </w:r>
    <w:r>
      <w:rPr>
        <w:rFonts w:ascii="Helvetica" w:hAnsi="Helvetica" w:cs="Helvetica"/>
        <w:color w:val="7F7F7F" w:themeColor="text1" w:themeTint="80"/>
        <w:sz w:val="16"/>
        <w:szCs w:val="16"/>
      </w:rPr>
      <w:t>: 971 531 983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MVA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                 </w:t>
    </w:r>
    <w:r>
      <w:rPr>
        <w:rFonts w:ascii="Helvetica" w:hAnsi="Helvetica" w:cs="Helvetica"/>
        <w:color w:val="7F7F7F" w:themeColor="text1" w:themeTint="80"/>
        <w:sz w:val="16"/>
        <w:szCs w:val="16"/>
      </w:rPr>
      <w:tab/>
    </w:r>
    <w:r>
      <w:rPr>
        <w:rFonts w:ascii="Helvetica" w:hAnsi="Helvetica" w:cs="Helvetica"/>
        <w:color w:val="7F7F7F" w:themeColor="text1" w:themeTint="80"/>
        <w:sz w:val="16"/>
        <w:szCs w:val="16"/>
      </w:rPr>
      <w:tab/>
      <w:t>nhf.innlandet@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handball</w:t>
    </w:r>
    <w:r>
      <w:rPr>
        <w:rFonts w:ascii="Helvetica" w:hAnsi="Helvetica" w:cs="Helvetica"/>
        <w:color w:val="7F7F7F" w:themeColor="text1" w:themeTint="80"/>
        <w:sz w:val="16"/>
        <w:szCs w:val="16"/>
      </w:rPr>
      <w:t>.no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| handball.no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2F3A1" w14:textId="77777777" w:rsidR="00402183" w:rsidRDefault="00402183" w:rsidP="00A865E2">
      <w:pPr>
        <w:spacing w:after="0" w:line="240" w:lineRule="auto"/>
      </w:pPr>
      <w:r>
        <w:separator/>
      </w:r>
    </w:p>
  </w:footnote>
  <w:footnote w:type="continuationSeparator" w:id="0">
    <w:p w14:paraId="679A3D5B" w14:textId="77777777" w:rsidR="00402183" w:rsidRDefault="00402183" w:rsidP="00A8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EA6A5" w14:textId="77777777" w:rsidR="00170352" w:rsidRDefault="0017035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8D2EA" w14:textId="77777777" w:rsidR="00A865E2" w:rsidRDefault="0034752F">
    <w:pPr>
      <w:pStyle w:val="Topptekst"/>
    </w:pPr>
    <w:r w:rsidRPr="003D13A4">
      <w:rPr>
        <w:noProof/>
      </w:rPr>
      <w:drawing>
        <wp:anchor distT="0" distB="0" distL="114300" distR="114300" simplePos="0" relativeHeight="251665920" behindDoc="1" locked="0" layoutInCell="1" allowOverlap="1" wp14:anchorId="47CB9B83" wp14:editId="6919DBBC">
          <wp:simplePos x="0" y="0"/>
          <wp:positionH relativeFrom="column">
            <wp:posOffset>-865505</wp:posOffset>
          </wp:positionH>
          <wp:positionV relativeFrom="paragraph">
            <wp:posOffset>-44653</wp:posOffset>
          </wp:positionV>
          <wp:extent cx="2170800" cy="761717"/>
          <wp:effectExtent l="0" t="0" r="1270" b="635"/>
          <wp:wrapTight wrapText="bothSides">
            <wp:wrapPolygon edited="0">
              <wp:start x="2275" y="0"/>
              <wp:lineTo x="1138" y="2162"/>
              <wp:lineTo x="0" y="6485"/>
              <wp:lineTo x="0" y="13511"/>
              <wp:lineTo x="758" y="17835"/>
              <wp:lineTo x="2085" y="20537"/>
              <wp:lineTo x="2275" y="21078"/>
              <wp:lineTo x="4929" y="21078"/>
              <wp:lineTo x="5688" y="20537"/>
              <wp:lineTo x="10617" y="18375"/>
              <wp:lineTo x="16683" y="17835"/>
              <wp:lineTo x="21423" y="14052"/>
              <wp:lineTo x="21423" y="8107"/>
              <wp:lineTo x="13271" y="3783"/>
              <wp:lineTo x="4929" y="0"/>
              <wp:lineTo x="2275" y="0"/>
            </wp:wrapPolygon>
          </wp:wrapTight>
          <wp:docPr id="1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20157" w14:textId="77777777" w:rsidR="007F1CA6" w:rsidRDefault="003D13A4">
    <w:pPr>
      <w:pStyle w:val="Topptekst"/>
    </w:pPr>
    <w:r w:rsidRPr="003D13A4">
      <w:rPr>
        <w:noProof/>
      </w:rPr>
      <w:drawing>
        <wp:anchor distT="0" distB="0" distL="114300" distR="114300" simplePos="0" relativeHeight="251663872" behindDoc="1" locked="0" layoutInCell="1" allowOverlap="1" wp14:anchorId="200FB1C3" wp14:editId="15233FFD">
          <wp:simplePos x="0" y="0"/>
          <wp:positionH relativeFrom="column">
            <wp:posOffset>-853008</wp:posOffset>
          </wp:positionH>
          <wp:positionV relativeFrom="paragraph">
            <wp:posOffset>-107315</wp:posOffset>
          </wp:positionV>
          <wp:extent cx="2170800" cy="761717"/>
          <wp:effectExtent l="0" t="0" r="1270" b="635"/>
          <wp:wrapTight wrapText="bothSides">
            <wp:wrapPolygon edited="0">
              <wp:start x="2275" y="0"/>
              <wp:lineTo x="1138" y="2162"/>
              <wp:lineTo x="0" y="6485"/>
              <wp:lineTo x="0" y="13511"/>
              <wp:lineTo x="758" y="17835"/>
              <wp:lineTo x="2085" y="20537"/>
              <wp:lineTo x="2275" y="21078"/>
              <wp:lineTo x="4929" y="21078"/>
              <wp:lineTo x="5688" y="20537"/>
              <wp:lineTo x="10617" y="18375"/>
              <wp:lineTo x="16683" y="17835"/>
              <wp:lineTo x="21423" y="14052"/>
              <wp:lineTo x="21423" y="8107"/>
              <wp:lineTo x="13271" y="3783"/>
              <wp:lineTo x="4929" y="0"/>
              <wp:lineTo x="2275" y="0"/>
            </wp:wrapPolygon>
          </wp:wrapTight>
          <wp:docPr id="3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83"/>
    <w:rsid w:val="00075AA2"/>
    <w:rsid w:val="00095EF3"/>
    <w:rsid w:val="000D4953"/>
    <w:rsid w:val="00170352"/>
    <w:rsid w:val="001962EC"/>
    <w:rsid w:val="001D7785"/>
    <w:rsid w:val="002B5051"/>
    <w:rsid w:val="002F0ACE"/>
    <w:rsid w:val="002F174B"/>
    <w:rsid w:val="002F254C"/>
    <w:rsid w:val="0034752F"/>
    <w:rsid w:val="00394E15"/>
    <w:rsid w:val="003978E8"/>
    <w:rsid w:val="003B0DD2"/>
    <w:rsid w:val="003D13A4"/>
    <w:rsid w:val="003D4240"/>
    <w:rsid w:val="00402183"/>
    <w:rsid w:val="005C1C91"/>
    <w:rsid w:val="005D4AAD"/>
    <w:rsid w:val="005E50A4"/>
    <w:rsid w:val="006D7FC2"/>
    <w:rsid w:val="006E11E5"/>
    <w:rsid w:val="00701491"/>
    <w:rsid w:val="00797AD4"/>
    <w:rsid w:val="007D4E62"/>
    <w:rsid w:val="007F1CA6"/>
    <w:rsid w:val="0081067F"/>
    <w:rsid w:val="00860171"/>
    <w:rsid w:val="00895BFE"/>
    <w:rsid w:val="0094750A"/>
    <w:rsid w:val="009D0D78"/>
    <w:rsid w:val="00A03679"/>
    <w:rsid w:val="00A2177C"/>
    <w:rsid w:val="00A2258F"/>
    <w:rsid w:val="00A26580"/>
    <w:rsid w:val="00A47656"/>
    <w:rsid w:val="00A865E2"/>
    <w:rsid w:val="00A91081"/>
    <w:rsid w:val="00AE41CB"/>
    <w:rsid w:val="00BC2944"/>
    <w:rsid w:val="00BD5621"/>
    <w:rsid w:val="00C569E0"/>
    <w:rsid w:val="00C65C98"/>
    <w:rsid w:val="00CA0EFF"/>
    <w:rsid w:val="00CD3C30"/>
    <w:rsid w:val="00D1540A"/>
    <w:rsid w:val="00D20D3C"/>
    <w:rsid w:val="00D51955"/>
    <w:rsid w:val="00DD17C8"/>
    <w:rsid w:val="00DD6B02"/>
    <w:rsid w:val="00E810A9"/>
    <w:rsid w:val="00EE22A0"/>
    <w:rsid w:val="00F057F8"/>
    <w:rsid w:val="00F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090AB"/>
  <w15:chartTrackingRefBased/>
  <w15:docId w15:val="{DEE54D36-109F-4E24-AFF4-A3A5B17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8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1"/>
    <w:qFormat/>
    <w:rsid w:val="002B5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drettskontor.nif.no@SSL\DavWWWRoot\sites\handballforbundetinnlandet\documentcontent\Informasjon\Region%20Innlandet%20logo%202019\2019%20NHF%20Innlandet%20brevar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Innlandet</TermName>
          <TermId xmlns="http://schemas.microsoft.com/office/infopath/2007/PartnerControls">14a7419b-2008-4d58-8bd7-bbd18ada4e04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Kjellberg, Merethe</DisplayName>
        <AccountId>31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Kjellberg, Merethe</DisplayName>
        <AccountId>31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553e024c-6bc2-4af8-a264-cf5234be2663">SF33I-23-1561</_dlc_DocId>
    <_dlc_DocIdUrl xmlns="553e024c-6bc2-4af8-a264-cf5234be2663">
      <Url>https://idrettskontor.nif.no/sites/handballforbundetinnlandet/documentcontent/_layouts/15/DocIdRedir.aspx?ID=SF33I-23-1561</Url>
      <Description>SF33I-23-1561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B74476B53E884A4BB8426CF654CE1A22004E80CBC6C5EB324AA14F7D4F8FC28817" ma:contentTypeVersion="53" ma:contentTypeDescription="Opprett et nytt dokument." ma:contentTypeScope="" ma:versionID="665381d7b72b87520db169089973277e">
  <xsd:schema xmlns:xsd="http://www.w3.org/2001/XMLSchema" xmlns:xs="http://www.w3.org/2001/XMLSchema" xmlns:p="http://schemas.microsoft.com/office/2006/metadata/properties" xmlns:ns2="aec5f570-5954-42b2-93f8-bbdf6252596e" xmlns:ns3="553e024c-6bc2-4af8-a264-cf5234be2663" targetNamespace="http://schemas.microsoft.com/office/2006/metadata/properties" ma:root="true" ma:fieldsID="7d36f2547bc8eccc8bc2925140b51939" ns2:_="" ns3:_="">
    <xsd:import namespace="aec5f570-5954-42b2-93f8-bbdf6252596e"/>
    <xsd:import namespace="553e024c-6bc2-4af8-a264-cf5234be266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f8dc374-b1f0-4acd-ac08-95fcbff72de3}" ma:internalName="TaxCatchAll" ma:showField="CatchAllData" ma:web="553e024c-6bc2-4af8-a264-cf5234be2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f8dc374-b1f0-4acd-ac08-95fcbff72de3}" ma:internalName="TaxCatchAllLabel" ma:readOnly="true" ma:showField="CatchAllDataLabel" ma:web="553e024c-6bc2-4af8-a264-cf5234be2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024c-6bc2-4af8-a264-cf5234be2663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D04E8-04E7-4357-B83E-496C6615417F}">
  <ds:schemaRefs>
    <ds:schemaRef ds:uri="553e024c-6bc2-4af8-a264-cf5234be26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6B43FC-624F-4D63-AA98-49C7C7E27F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E131F7-2620-40AF-8787-8D5C092276B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9CF2E02-A703-40F9-99AB-E1661258D8B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BAA1350-3A33-4E45-824F-832AFE0D3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553e024c-6bc2-4af8-a264-cf5234be2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NHF Innlandet brevark.dotx</Template>
  <TotalTime>1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Kjellberg, Merethe</dc:creator>
  <cp:keywords/>
  <dc:description/>
  <cp:lastModifiedBy>Kjellberg, Merethe</cp:lastModifiedBy>
  <cp:revision>1</cp:revision>
  <cp:lastPrinted>2019-08-29T08:59:00Z</cp:lastPrinted>
  <dcterms:created xsi:type="dcterms:W3CDTF">2019-10-09T11:55:00Z</dcterms:created>
  <dcterms:modified xsi:type="dcterms:W3CDTF">2019-10-09T11:56:00Z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0x01010089F515CEF38C6043B09A4EB0A2E09D630200B74476B53E884A4BB8426CF654CE1A22004E80CBC6C5EB324AA14F7D4F8FC28817</vt:lpwstr>
  </property>
  <property fmtid="{D5CDD505-2E9C-101B-9397-08002B2CF9AE}" pid="3" name="Dokumentkategori">
    <vt:lpwstr/>
  </property>
  <property fmtid="{D5CDD505-2E9C-101B-9397-08002B2CF9AE}" pid="4" name="OrgTilhorighet">
    <vt:lpwstr>1;#SF33 Region Innlandet|14a7419b-2008-4d58-8bd7-bbd18ada4e04</vt:lpwstr>
  </property>
  <property fmtid="{D5CDD505-2E9C-101B-9397-08002B2CF9AE}" pid="5" name="_dlc_DocIdItemGuid">
    <vt:lpwstr>baff13cb-6e4a-4a26-9d50-5714d2f74430</vt:lpwstr>
  </property>
</Properties>
</file>